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0338" w14:textId="3A571628" w:rsidR="00D46BF6" w:rsidRPr="00183EF1" w:rsidRDefault="00BF5DD8" w:rsidP="00D46BF6">
      <w:pPr>
        <w:pStyle w:val="a3"/>
        <w:snapToGrid w:val="0"/>
        <w:spacing w:line="360" w:lineRule="auto"/>
        <w:ind w:leftChars="0" w:left="482"/>
        <w:jc w:val="center"/>
        <w:rPr>
          <w:rFonts w:ascii="Times New Roman" w:eastAsia="標楷體" w:hAnsi="Times New Roman" w:cs="Times New Roman"/>
          <w:b/>
          <w:noProof/>
          <w:sz w:val="36"/>
          <w:szCs w:val="32"/>
        </w:rPr>
      </w:pPr>
      <w:r w:rsidRPr="00BF5DD8">
        <w:rPr>
          <w:rFonts w:ascii="Times New Roman" w:eastAsia="標楷體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39F9CA15" wp14:editId="1E2467FF">
                <wp:simplePos x="0" y="0"/>
                <wp:positionH relativeFrom="margin">
                  <wp:posOffset>-55133</wp:posOffset>
                </wp:positionH>
                <wp:positionV relativeFrom="paragraph">
                  <wp:posOffset>-680869</wp:posOffset>
                </wp:positionV>
                <wp:extent cx="8153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A2EF3" w14:textId="5E5BEE75" w:rsidR="00BF5DD8" w:rsidRPr="00B5381E" w:rsidRDefault="00BF5DD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</w:pPr>
                            <w:r w:rsidRPr="00B5381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 w:rsidR="00B5381E" w:rsidRPr="00B5381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  <w:r w:rsidR="00B5381E" w:rsidRPr="00B5381E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9CA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35pt;margin-top:-53.6pt;width:64.2pt;height:110.6pt;z-index:-251592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" filled="f" stroked="f">
                <v:textbox style="mso-fit-shape-to-text:t">
                  <w:txbxContent>
                    <w:p w14:paraId="354A2EF3" w14:textId="5E5BEE75" w:rsidR="00BF5DD8" w:rsidRPr="00B5381E" w:rsidRDefault="00BF5DD8">
                      <w:pPr>
                        <w:rPr>
                          <w:rFonts w:ascii="標楷體" w:eastAsia="標楷體" w:hAnsi="標楷體"/>
                          <w:b/>
                          <w:bCs/>
                          <w:szCs w:val="24"/>
                          <w:bdr w:val="single" w:sz="4" w:space="0" w:color="auto"/>
                        </w:rPr>
                      </w:pPr>
                      <w:r w:rsidRPr="00B5381E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附件</w:t>
                      </w:r>
                      <w:r w:rsidR="00B5381E" w:rsidRPr="00B5381E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1</w:t>
                      </w:r>
                      <w:r w:rsidR="00B5381E" w:rsidRPr="00B5381E">
                        <w:rPr>
                          <w:rFonts w:ascii="標楷體" w:eastAsia="標楷體" w:hAnsi="標楷體"/>
                          <w:b/>
                          <w:bCs/>
                          <w:szCs w:val="24"/>
                          <w:bdr w:val="single" w:sz="4" w:space="0" w:color="auto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F1" w:rsidRPr="00183EF1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9B9CB07" wp14:editId="24243D31">
                <wp:simplePos x="0" y="0"/>
                <wp:positionH relativeFrom="margin">
                  <wp:posOffset>648011</wp:posOffset>
                </wp:positionH>
                <wp:positionV relativeFrom="paragraph">
                  <wp:posOffset>-401126</wp:posOffset>
                </wp:positionV>
                <wp:extent cx="5113175" cy="475862"/>
                <wp:effectExtent l="0" t="0" r="11430" b="1968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175" cy="475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737D" w14:textId="72C79467" w:rsidR="00183EF1" w:rsidRPr="00183EF1" w:rsidRDefault="00183EF1" w:rsidP="00183EF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83EF1"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  <w:szCs w:val="40"/>
                              </w:rPr>
                              <w:t>根本原因分析</w:t>
                            </w:r>
                            <w:r w:rsidRPr="00183EF1"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  <w:szCs w:val="40"/>
                              </w:rPr>
                              <w:t>(RCA)</w:t>
                            </w:r>
                            <w:r w:rsidRPr="00183EF1"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  <w:szCs w:val="40"/>
                              </w:rPr>
                              <w:t>標竿分享</w:t>
                            </w:r>
                            <w:r w:rsidR="00C33C3C"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  <w:szCs w:val="40"/>
                              </w:rPr>
                              <w:t>會</w:t>
                            </w:r>
                            <w:r w:rsidRPr="00183EF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投稿格式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CB07" id="_x0000_s1027" type="#_x0000_t202" style="position:absolute;left:0;text-align:left;margin-left:51pt;margin-top:-31.6pt;width:402.6pt;height:37.4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">
                <v:textbox>
                  <w:txbxContent>
                    <w:p w14:paraId="0DAB737D" w14:textId="72C79467" w:rsidR="00183EF1" w:rsidRPr="00183EF1" w:rsidRDefault="00183EF1" w:rsidP="00183EF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183EF1">
                        <w:rPr>
                          <w:rFonts w:ascii="Times New Roman" w:eastAsia="標楷體" w:hAnsi="Times New Roman" w:cs="Times New Roman" w:hint="eastAsia"/>
                          <w:sz w:val="40"/>
                          <w:szCs w:val="40"/>
                        </w:rPr>
                        <w:t>根本原因分析</w:t>
                      </w:r>
                      <w:r w:rsidRPr="00183EF1">
                        <w:rPr>
                          <w:rFonts w:ascii="Times New Roman" w:eastAsia="標楷體" w:hAnsi="Times New Roman" w:cs="Times New Roman" w:hint="eastAsia"/>
                          <w:sz w:val="40"/>
                          <w:szCs w:val="40"/>
                        </w:rPr>
                        <w:t>(RCA)</w:t>
                      </w:r>
                      <w:r w:rsidRPr="00183EF1">
                        <w:rPr>
                          <w:rFonts w:ascii="Times New Roman" w:eastAsia="標楷體" w:hAnsi="Times New Roman" w:cs="Times New Roman" w:hint="eastAsia"/>
                          <w:sz w:val="40"/>
                          <w:szCs w:val="40"/>
                        </w:rPr>
                        <w:t>標竿分享</w:t>
                      </w:r>
                      <w:r w:rsidR="00C33C3C">
                        <w:rPr>
                          <w:rFonts w:ascii="Times New Roman" w:eastAsia="標楷體" w:hAnsi="Times New Roman" w:cs="Times New Roman" w:hint="eastAsia"/>
                          <w:sz w:val="40"/>
                          <w:szCs w:val="40"/>
                        </w:rPr>
                        <w:t>會</w:t>
                      </w:r>
                      <w:r w:rsidRPr="00183EF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投稿格式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A8B3D" w14:textId="4B8F1998" w:rsidR="00183EF1" w:rsidRPr="006533DF" w:rsidRDefault="00183EF1" w:rsidP="00183EF1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533DF">
        <w:rPr>
          <w:rFonts w:ascii="Times New Roman" w:eastAsia="標楷體" w:hAnsi="Times New Roman" w:cs="Times New Roman"/>
          <w:b/>
          <w:bCs/>
          <w:sz w:val="28"/>
          <w:szCs w:val="28"/>
        </w:rPr>
        <w:t>主題名稱：</w:t>
      </w:r>
    </w:p>
    <w:p w14:paraId="213C810C" w14:textId="60A7CFC4" w:rsidR="00183EF1" w:rsidRPr="006533DF" w:rsidRDefault="00183EF1" w:rsidP="00183EF1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533DF">
        <w:rPr>
          <w:rFonts w:ascii="Times New Roman" w:eastAsia="標楷體" w:hAnsi="Times New Roman" w:cs="Times New Roman"/>
          <w:b/>
          <w:bCs/>
          <w:sz w:val="28"/>
          <w:szCs w:val="28"/>
        </w:rPr>
        <w:t>事件發生地點：</w:t>
      </w:r>
    </w:p>
    <w:p w14:paraId="1EEEC9A0" w14:textId="0F7D38A5" w:rsidR="00183EF1" w:rsidRPr="006533DF" w:rsidRDefault="00183EF1" w:rsidP="006533DF">
      <w:pPr>
        <w:rPr>
          <w:rFonts w:ascii="Times New Roman" w:eastAsia="標楷體" w:hAnsi="Times New Roman" w:cs="Times New Roman"/>
          <w:b/>
          <w:bCs/>
          <w:sz w:val="20"/>
          <w:szCs w:val="28"/>
        </w:rPr>
      </w:pPr>
      <w:r w:rsidRPr="006533DF">
        <w:rPr>
          <w:rFonts w:ascii="Times New Roman" w:eastAsia="標楷體" w:hAnsi="Times New Roman" w:cs="Times New Roman"/>
          <w:b/>
          <w:bCs/>
          <w:sz w:val="28"/>
          <w:szCs w:val="28"/>
        </w:rPr>
        <w:t>本案進行</w:t>
      </w:r>
      <w:r w:rsidRPr="006533DF">
        <w:rPr>
          <w:rFonts w:ascii="Times New Roman" w:eastAsia="標楷體" w:hAnsi="Times New Roman" w:cs="Times New Roman"/>
          <w:b/>
          <w:bCs/>
          <w:sz w:val="28"/>
          <w:szCs w:val="28"/>
        </w:rPr>
        <w:t>RCA</w:t>
      </w:r>
      <w:r w:rsidRPr="006533DF">
        <w:rPr>
          <w:rFonts w:ascii="Times New Roman" w:eastAsia="標楷體" w:hAnsi="Times New Roman" w:cs="Times New Roman"/>
          <w:b/>
          <w:bCs/>
          <w:sz w:val="28"/>
          <w:szCs w:val="28"/>
        </w:rPr>
        <w:t>之判定與理由：</w:t>
      </w:r>
      <w:r w:rsidR="006533DF" w:rsidRPr="006533DF">
        <w:rPr>
          <w:rFonts w:ascii="Times New Roman" w:eastAsia="標楷體" w:hAnsi="Times New Roman" w:cs="Times New Roman" w:hint="eastAsia"/>
          <w:b/>
          <w:bCs/>
          <w:sz w:val="20"/>
          <w:szCs w:val="28"/>
        </w:rPr>
        <w:t xml:space="preserve"> </w:t>
      </w:r>
    </w:p>
    <w:p w14:paraId="1E93434B" w14:textId="19C7C562" w:rsidR="00183EF1" w:rsidRPr="006533DF" w:rsidRDefault="006533DF" w:rsidP="006533DF">
      <w:pPr>
        <w:pStyle w:val="a3"/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ind w:leftChars="0" w:left="0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6533DF">
        <w:rPr>
          <w:rFonts w:ascii="Times New Roman" w:eastAsia="標楷體" w:hAnsi="Times New Roman" w:cs="Times New Roman" w:hint="eastAsia"/>
          <w:kern w:val="0"/>
          <w:sz w:val="22"/>
          <w:szCs w:val="24"/>
        </w:rPr>
        <w:t>說明：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依據風險評估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(Severity Assessment Code, SAC)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結果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(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例：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SAC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為一、二級的異常事件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)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或使用異常事件系統因素決策樹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(Incident Decision Tree, IDT)</w:t>
      </w:r>
      <w:r w:rsidRPr="006533DF">
        <w:rPr>
          <w:rFonts w:ascii="Times New Roman" w:eastAsia="標楷體" w:hAnsi="Times New Roman" w:cs="Times New Roman"/>
          <w:kern w:val="0"/>
          <w:sz w:val="22"/>
          <w:szCs w:val="24"/>
        </w:rPr>
        <w:t>導出的結果</w:t>
      </w:r>
    </w:p>
    <w:p w14:paraId="3C45BFB1" w14:textId="477CC892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9276C36" w14:textId="77777777" w:rsidR="006533DF" w:rsidRPr="00183EF1" w:rsidRDefault="006533DF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70E527E" w14:textId="7B7FA022" w:rsidR="00183EF1" w:rsidRP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2F3C00" w14:textId="0D5581DD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463A8D9" w14:textId="77777777" w:rsidR="006533DF" w:rsidRPr="00183EF1" w:rsidRDefault="006533DF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BAB6A9C" w14:textId="24FD5E27" w:rsidR="00B8679E" w:rsidRPr="00183EF1" w:rsidRDefault="00B8679E" w:rsidP="00C85C83">
      <w:pPr>
        <w:pStyle w:val="HTML"/>
        <w:numPr>
          <w:ilvl w:val="0"/>
          <w:numId w:val="12"/>
        </w:numPr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 w:hangingChars="200" w:hanging="6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83EF1">
        <w:rPr>
          <w:rFonts w:ascii="Times New Roman" w:eastAsia="標楷體" w:hAnsi="Times New Roman" w:cs="Times New Roman"/>
          <w:b/>
          <w:sz w:val="32"/>
          <w:szCs w:val="32"/>
        </w:rPr>
        <w:t>事件相關背景資料</w:t>
      </w:r>
    </w:p>
    <w:p w14:paraId="2A25D8C3" w14:textId="77777777" w:rsidR="00B8679E" w:rsidRPr="00183EF1" w:rsidRDefault="00AD7319" w:rsidP="00AD7319">
      <w:pPr>
        <w:pStyle w:val="a3"/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ind w:leftChars="0" w:left="0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說明：</w:t>
      </w:r>
      <w:r w:rsidR="00B8679E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與本事件相關之病人病史資料、相關人員年資</w:t>
      </w:r>
      <w:r w:rsidR="007148BC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及</w:t>
      </w:r>
      <w:r w:rsidR="00B8679E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受訓經歷、</w:t>
      </w: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環境配置等。</w:t>
      </w:r>
    </w:p>
    <w:p w14:paraId="08F96E82" w14:textId="77777777" w:rsidR="00AC79A2" w:rsidRPr="00183EF1" w:rsidRDefault="00AC79A2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64113782" w14:textId="2D3DC3F5" w:rsidR="00BD385D" w:rsidRDefault="00BD385D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3593471A" w14:textId="20F21A36" w:rsidR="006533DF" w:rsidRDefault="006533DF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02E459CB" w14:textId="186F0346" w:rsidR="006533DF" w:rsidRDefault="006533DF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75DD5BFC" w14:textId="77777777" w:rsidR="006533DF" w:rsidRDefault="006533DF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22466F2D" w14:textId="77777777" w:rsidR="00183EF1" w:rsidRPr="00183EF1" w:rsidRDefault="00183EF1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14B914C3" w14:textId="77777777" w:rsidR="00D46BF6" w:rsidRPr="00183EF1" w:rsidRDefault="00D46BF6" w:rsidP="00C85C83">
      <w:pPr>
        <w:pStyle w:val="HTML"/>
        <w:numPr>
          <w:ilvl w:val="0"/>
          <w:numId w:val="12"/>
        </w:numPr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 w:hangingChars="200" w:hanging="641"/>
        <w:jc w:val="both"/>
        <w:rPr>
          <w:rFonts w:ascii="Times New Roman" w:eastAsia="標楷體" w:hAnsi="Times New Roman" w:cs="Times New Roman"/>
          <w:b/>
          <w:sz w:val="32"/>
        </w:rPr>
      </w:pPr>
      <w:r w:rsidRPr="00183EF1">
        <w:rPr>
          <w:rFonts w:ascii="Times New Roman" w:eastAsia="標楷體" w:hAnsi="Times New Roman" w:cs="Times New Roman"/>
          <w:b/>
          <w:sz w:val="32"/>
          <w:szCs w:val="32"/>
        </w:rPr>
        <w:t>事件發生經過</w:t>
      </w:r>
    </w:p>
    <w:p w14:paraId="1B5E3603" w14:textId="77777777" w:rsidR="00D46BF6" w:rsidRPr="00183EF1" w:rsidRDefault="00D46BF6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084ADB46" w14:textId="6E1B73A7" w:rsidR="00BD385D" w:rsidRDefault="00BD385D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2E30CB40" w14:textId="1E5141B9" w:rsidR="006533DF" w:rsidRDefault="006533DF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2E5329F1" w14:textId="77777777" w:rsidR="006533DF" w:rsidRPr="00183EF1" w:rsidRDefault="006533DF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3ACAB92A" w14:textId="77777777" w:rsidR="00BD385D" w:rsidRPr="00183EF1" w:rsidRDefault="00BD385D" w:rsidP="00C85C83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</w:rPr>
      </w:pPr>
    </w:p>
    <w:p w14:paraId="0E2E4499" w14:textId="77777777" w:rsidR="00D46BF6" w:rsidRPr="00183EF1" w:rsidRDefault="00D46BF6" w:rsidP="00C85C83">
      <w:pPr>
        <w:pStyle w:val="HTML"/>
        <w:numPr>
          <w:ilvl w:val="0"/>
          <w:numId w:val="12"/>
        </w:numPr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 w:hangingChars="200" w:hanging="641"/>
        <w:jc w:val="both"/>
        <w:rPr>
          <w:rFonts w:ascii="Times New Roman" w:eastAsia="標楷體" w:hAnsi="Times New Roman" w:cs="Times New Roman"/>
          <w:b/>
          <w:sz w:val="32"/>
        </w:rPr>
      </w:pPr>
      <w:r w:rsidRPr="00183EF1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時間序列及差異分析</w:t>
      </w:r>
    </w:p>
    <w:p w14:paraId="200A47DF" w14:textId="77777777" w:rsidR="00D46BF6" w:rsidRPr="00183EF1" w:rsidRDefault="00D46BF6" w:rsidP="006247F2">
      <w:pPr>
        <w:pStyle w:val="a3"/>
        <w:widowControl/>
        <w:numPr>
          <w:ilvl w:val="0"/>
          <w:numId w:val="45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leftChars="0"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83EF1">
        <w:rPr>
          <w:rFonts w:ascii="Times New Roman" w:eastAsia="標楷體" w:hAnsi="Times New Roman" w:cs="Times New Roman"/>
          <w:b/>
          <w:kern w:val="0"/>
          <w:sz w:val="28"/>
          <w:szCs w:val="28"/>
        </w:rPr>
        <w:t>時間序列表</w:t>
      </w:r>
    </w:p>
    <w:p w14:paraId="457408E2" w14:textId="77777777" w:rsidR="00D46BF6" w:rsidRPr="00183EF1" w:rsidRDefault="00D46BF6" w:rsidP="00AD7319">
      <w:pPr>
        <w:pStyle w:val="a3"/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ind w:leftChars="0" w:left="0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說明：「事件內容」的描述應為與異常事件發生結果有關的「關鍵點</w:t>
      </w: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(Critical events)</w:t>
      </w: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」</w:t>
      </w:r>
    </w:p>
    <w:tbl>
      <w:tblPr>
        <w:tblStyle w:val="a9"/>
        <w:tblW w:w="5150" w:type="pct"/>
        <w:jc w:val="center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2"/>
        <w:gridCol w:w="1432"/>
        <w:gridCol w:w="1432"/>
      </w:tblGrid>
      <w:tr w:rsidR="006F2545" w:rsidRPr="00183EF1" w14:paraId="0D523BC7" w14:textId="77777777" w:rsidTr="006247F2">
        <w:trPr>
          <w:trHeight w:val="454"/>
          <w:tblHeader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859BE6" w14:textId="77777777" w:rsidR="00D46BF6" w:rsidRPr="00183EF1" w:rsidRDefault="00D46BF6" w:rsidP="00DC501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日期及時間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BA7936" w14:textId="77777777" w:rsidR="00D46BF6" w:rsidRPr="00183EF1" w:rsidRDefault="00D46BF6" w:rsidP="00C85C83">
            <w:pPr>
              <w:kinsoku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C8B7FF" w14:textId="77777777" w:rsidR="00D46BF6" w:rsidRPr="00183EF1" w:rsidRDefault="00D46BF6" w:rsidP="00C85C8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47B85B" w14:textId="77777777" w:rsidR="00D46BF6" w:rsidRPr="00183EF1" w:rsidRDefault="00D46BF6" w:rsidP="00C85C8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786BAD" w14:textId="77777777" w:rsidR="00D46BF6" w:rsidRPr="00183EF1" w:rsidRDefault="00D46BF6" w:rsidP="00C85C8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C7A5FC" w14:textId="77777777" w:rsidR="00D46BF6" w:rsidRPr="00183EF1" w:rsidRDefault="00D46BF6" w:rsidP="00C85C8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37A217" w14:textId="77777777" w:rsidR="00D46BF6" w:rsidRPr="00183EF1" w:rsidRDefault="00D46BF6" w:rsidP="00C85C83">
            <w:pPr>
              <w:kinsoku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2545" w:rsidRPr="00183EF1" w14:paraId="5CD37FA5" w14:textId="77777777" w:rsidTr="006247F2">
        <w:trPr>
          <w:trHeight w:val="85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898" w14:textId="77777777" w:rsidR="00D46BF6" w:rsidRPr="00183EF1" w:rsidRDefault="00D46BF6" w:rsidP="00DC501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事件內容</w:t>
            </w:r>
            <w:r w:rsidRPr="00183EF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183EF1">
              <w:rPr>
                <w:rFonts w:ascii="Times New Roman" w:eastAsia="標楷體" w:hAnsi="Times New Roman"/>
                <w:b/>
              </w:rPr>
              <w:t>關鍵點</w:t>
            </w:r>
            <w:r w:rsidRPr="00183EF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94A4" w14:textId="77777777" w:rsidR="00D46BF6" w:rsidRPr="00183EF1" w:rsidRDefault="00D46BF6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44F9" w14:textId="77777777" w:rsidR="00D46BF6" w:rsidRPr="00183EF1" w:rsidRDefault="00D46BF6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E5CB" w14:textId="77777777" w:rsidR="00D46BF6" w:rsidRPr="00183EF1" w:rsidRDefault="00D46BF6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4E5A" w14:textId="77777777" w:rsidR="00D46BF6" w:rsidRPr="00183EF1" w:rsidRDefault="00D46BF6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8F9C" w14:textId="77777777" w:rsidR="00D46BF6" w:rsidRPr="00183EF1" w:rsidRDefault="00D46BF6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475C" w14:textId="77777777" w:rsidR="00D46BF6" w:rsidRPr="00183EF1" w:rsidRDefault="00D46BF6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5984" w:rsidRPr="00183EF1" w14:paraId="3A86E5A8" w14:textId="77777777" w:rsidTr="006247F2">
        <w:trPr>
          <w:trHeight w:val="85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B402" w14:textId="77777777" w:rsidR="00885984" w:rsidRPr="00183EF1" w:rsidRDefault="00FA401C" w:rsidP="00DC501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正確執行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8D1D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69F3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601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DF54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609F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C11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5984" w:rsidRPr="00183EF1" w14:paraId="1CC110A1" w14:textId="77777777" w:rsidTr="006247F2">
        <w:trPr>
          <w:trHeight w:val="85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41AF" w14:textId="77777777" w:rsidR="00885984" w:rsidRPr="00183EF1" w:rsidRDefault="00FA401C" w:rsidP="00DC501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失誤問題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6BF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3DA3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9585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A19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AF33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0141" w14:textId="77777777" w:rsidR="00885984" w:rsidRPr="00183EF1" w:rsidRDefault="00885984" w:rsidP="006247F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5A7A730" w14:textId="77777777" w:rsidR="00D46BF6" w:rsidRPr="00183EF1" w:rsidRDefault="00D46BF6" w:rsidP="006247F2">
      <w:pPr>
        <w:pStyle w:val="a3"/>
        <w:widowControl/>
        <w:numPr>
          <w:ilvl w:val="0"/>
          <w:numId w:val="45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leftChars="0"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83EF1">
        <w:rPr>
          <w:rFonts w:ascii="Times New Roman" w:eastAsia="標楷體" w:hAnsi="Times New Roman" w:cs="Times New Roman"/>
          <w:b/>
          <w:kern w:val="0"/>
          <w:sz w:val="28"/>
          <w:szCs w:val="28"/>
        </w:rPr>
        <w:t>差異分析表</w:t>
      </w:r>
    </w:p>
    <w:tbl>
      <w:tblPr>
        <w:tblStyle w:val="a9"/>
        <w:tblW w:w="10091" w:type="dxa"/>
        <w:tblInd w:w="-173" w:type="dxa"/>
        <w:tblLook w:val="04A0" w:firstRow="1" w:lastRow="0" w:firstColumn="1" w:lastColumn="0" w:noHBand="0" w:noVBand="1"/>
      </w:tblPr>
      <w:tblGrid>
        <w:gridCol w:w="2580"/>
        <w:gridCol w:w="2407"/>
        <w:gridCol w:w="2407"/>
        <w:gridCol w:w="2697"/>
      </w:tblGrid>
      <w:tr w:rsidR="006F2545" w:rsidRPr="00183EF1" w14:paraId="780761A5" w14:textId="77777777" w:rsidTr="006247F2">
        <w:trPr>
          <w:trHeight w:val="454"/>
          <w:tblHeader/>
        </w:trPr>
        <w:tc>
          <w:tcPr>
            <w:tcW w:w="2580" w:type="dxa"/>
            <w:shd w:val="clear" w:color="auto" w:fill="FBE4D5" w:themeFill="accent2" w:themeFillTint="33"/>
            <w:vAlign w:val="center"/>
          </w:tcPr>
          <w:p w14:paraId="7BC5A6D7" w14:textId="77777777" w:rsidR="00D46BF6" w:rsidRPr="00183EF1" w:rsidRDefault="00D46BF6" w:rsidP="00DC5010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原有常規或原有作法</w:t>
            </w:r>
          </w:p>
        </w:tc>
        <w:tc>
          <w:tcPr>
            <w:tcW w:w="2407" w:type="dxa"/>
            <w:shd w:val="clear" w:color="auto" w:fill="FBE4D5" w:themeFill="accent2" w:themeFillTint="33"/>
            <w:vAlign w:val="center"/>
          </w:tcPr>
          <w:p w14:paraId="689E6E1B" w14:textId="77777777" w:rsidR="00D46BF6" w:rsidRPr="00183EF1" w:rsidRDefault="00D46BF6" w:rsidP="00DC5010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實際發生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14:paraId="20F2E025" w14:textId="77777777" w:rsidR="00D46BF6" w:rsidRPr="00183EF1" w:rsidRDefault="00D46BF6" w:rsidP="00DC5010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是否有差異</w:t>
            </w:r>
            <w:r w:rsidRPr="00183EF1">
              <w:rPr>
                <w:rFonts w:ascii="Times New Roman" w:eastAsia="標楷體" w:hAnsi="Times New Roman"/>
                <w:b/>
                <w:szCs w:val="24"/>
              </w:rPr>
              <w:t>(Y/N)</w:t>
            </w:r>
          </w:p>
        </w:tc>
        <w:tc>
          <w:tcPr>
            <w:tcW w:w="2697" w:type="dxa"/>
            <w:shd w:val="clear" w:color="auto" w:fill="FBE4D5" w:themeFill="accent2" w:themeFillTint="33"/>
            <w:vAlign w:val="center"/>
          </w:tcPr>
          <w:p w14:paraId="208DB938" w14:textId="77777777" w:rsidR="00D46BF6" w:rsidRPr="00183EF1" w:rsidRDefault="00D46BF6" w:rsidP="00DC5010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/>
                <w:b/>
                <w:szCs w:val="24"/>
              </w:rPr>
              <w:t>問題</w:t>
            </w:r>
          </w:p>
        </w:tc>
      </w:tr>
      <w:tr w:rsidR="006F2545" w:rsidRPr="00183EF1" w14:paraId="0050F36A" w14:textId="77777777" w:rsidTr="00AD7319">
        <w:trPr>
          <w:trHeight w:val="850"/>
        </w:trPr>
        <w:tc>
          <w:tcPr>
            <w:tcW w:w="2580" w:type="dxa"/>
            <w:vAlign w:val="center"/>
          </w:tcPr>
          <w:p w14:paraId="4E3A0202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226BE55D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204AE413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741C64B9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6F2545" w:rsidRPr="00183EF1" w14:paraId="06CF4130" w14:textId="77777777" w:rsidTr="00AD7319">
        <w:trPr>
          <w:trHeight w:val="850"/>
        </w:trPr>
        <w:tc>
          <w:tcPr>
            <w:tcW w:w="2580" w:type="dxa"/>
            <w:vAlign w:val="center"/>
          </w:tcPr>
          <w:p w14:paraId="3C96D3B1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1441143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2B56DEAE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3EA97A8D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6F2545" w:rsidRPr="00183EF1" w14:paraId="08BE0BD6" w14:textId="77777777" w:rsidTr="00AD7319">
        <w:trPr>
          <w:trHeight w:val="850"/>
        </w:trPr>
        <w:tc>
          <w:tcPr>
            <w:tcW w:w="2580" w:type="dxa"/>
            <w:vAlign w:val="center"/>
          </w:tcPr>
          <w:p w14:paraId="58049505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42D5BEB4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1D01C9B9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68A478E0" w14:textId="77777777" w:rsidR="00D46BF6" w:rsidRPr="00183EF1" w:rsidRDefault="00D46BF6" w:rsidP="00C85C83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147D445E" w14:textId="24B48D5C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D9FD9A4" w14:textId="77777777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DD8B7C7" w14:textId="2794DA09" w:rsidR="00D46BF6" w:rsidRPr="00183EF1" w:rsidRDefault="00D46BF6" w:rsidP="00C85C83">
      <w:pPr>
        <w:pStyle w:val="HTML"/>
        <w:numPr>
          <w:ilvl w:val="0"/>
          <w:numId w:val="12"/>
        </w:numPr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 w:hangingChars="200" w:hanging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83EF1">
        <w:rPr>
          <w:rFonts w:ascii="Times New Roman" w:eastAsia="標楷體" w:hAnsi="Times New Roman" w:cs="Times New Roman"/>
          <w:b/>
          <w:sz w:val="32"/>
          <w:szCs w:val="32"/>
        </w:rPr>
        <w:t>原因分析</w:t>
      </w:r>
    </w:p>
    <w:p w14:paraId="7E0F3F7B" w14:textId="77777777" w:rsidR="006247F2" w:rsidRPr="00183EF1" w:rsidRDefault="00973EAB" w:rsidP="006247F2">
      <w:pPr>
        <w:pStyle w:val="a3"/>
        <w:widowControl/>
        <w:numPr>
          <w:ilvl w:val="0"/>
          <w:numId w:val="46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leftChars="0"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83EF1">
        <w:rPr>
          <w:rFonts w:ascii="Times New Roman" w:eastAsia="標楷體" w:hAnsi="Times New Roman" w:cs="Times New Roman"/>
          <w:b/>
          <w:kern w:val="0"/>
          <w:sz w:val="28"/>
          <w:szCs w:val="28"/>
        </w:rPr>
        <w:t>近端原因</w:t>
      </w:r>
    </w:p>
    <w:p w14:paraId="2A034AFF" w14:textId="77777777" w:rsidR="00403387" w:rsidRPr="00183EF1" w:rsidRDefault="0033597E" w:rsidP="006247F2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left="480"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說明：依據上述內容蒐集資料，分析事件發生之可能原因，可參考工具：</w:t>
      </w:r>
      <w:r w:rsidR="00693CAF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人為因素分析</w:t>
      </w:r>
      <w:r w:rsidR="00D22B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(HFACS)</w:t>
      </w:r>
      <w:r w:rsidR="00693CAF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和分類系統</w:t>
      </w:r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說明（</w:t>
      </w:r>
      <w:r w:rsidR="00270D7C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附件一</w:t>
      </w:r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）</w:t>
      </w:r>
      <w:r w:rsidR="00270D7C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及</w:t>
      </w:r>
      <w:proofErr w:type="gramStart"/>
      <w:r w:rsidR="00403387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魚骨圖</w:t>
      </w:r>
      <w:proofErr w:type="gramEnd"/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（</w:t>
      </w:r>
      <w:r w:rsidR="00403387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附件二</w:t>
      </w:r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）</w:t>
      </w:r>
      <w:r w:rsidR="00270D7C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等工具輔助</w:t>
      </w:r>
      <w:r w:rsidR="006048B0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。一個問題或風險點建議以一個</w:t>
      </w:r>
      <w:proofErr w:type="gramStart"/>
      <w:r w:rsidR="006048B0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魚骨圖呈現</w:t>
      </w:r>
      <w:proofErr w:type="gramEnd"/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。</w:t>
      </w:r>
    </w:p>
    <w:p w14:paraId="5B60CF1C" w14:textId="77777777" w:rsidR="00403387" w:rsidRPr="00183EF1" w:rsidRDefault="00403387" w:rsidP="00BD385D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BF64109" w14:textId="77777777" w:rsidR="00BD385D" w:rsidRPr="00183EF1" w:rsidRDefault="00BD385D" w:rsidP="00BD385D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129C446" w14:textId="77777777" w:rsidR="00BD385D" w:rsidRPr="00183EF1" w:rsidRDefault="00BD385D" w:rsidP="00BD385D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5A5B6847" w14:textId="77777777" w:rsidR="00973EAB" w:rsidRPr="00183EF1" w:rsidRDefault="00973EAB" w:rsidP="006247F2">
      <w:pPr>
        <w:pStyle w:val="a3"/>
        <w:widowControl/>
        <w:numPr>
          <w:ilvl w:val="0"/>
          <w:numId w:val="46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leftChars="0"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83EF1">
        <w:rPr>
          <w:rFonts w:ascii="Times New Roman" w:eastAsia="標楷體" w:hAnsi="Times New Roman" w:cs="Times New Roman"/>
          <w:b/>
          <w:kern w:val="0"/>
          <w:sz w:val="28"/>
          <w:szCs w:val="28"/>
        </w:rPr>
        <w:t>根本原因</w:t>
      </w:r>
    </w:p>
    <w:p w14:paraId="7FBC4421" w14:textId="77777777" w:rsidR="00403387" w:rsidRPr="00183EF1" w:rsidRDefault="00BC759A" w:rsidP="006247F2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left="480" w:rightChars="-95" w:right="-228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說明：</w:t>
      </w:r>
      <w:r w:rsidR="00D662D1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依據上述內容，分析事件發生之根本原因，</w:t>
      </w:r>
      <w:r w:rsidR="00EC7A2E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可參考工具：</w:t>
      </w:r>
      <w:r w:rsidR="00403387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原因樹</w:t>
      </w:r>
      <w:r w:rsidR="00EC7A2E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分析</w:t>
      </w:r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（</w:t>
      </w:r>
      <w:r w:rsidR="00403387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附件三</w:t>
      </w:r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）</w:t>
      </w:r>
      <w:r w:rsidR="00EC7A2E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。一個問題或風險點建議以一個原因樹呈現</w:t>
      </w:r>
      <w:r w:rsidR="00AD7319" w:rsidRPr="00183EF1">
        <w:rPr>
          <w:rFonts w:ascii="Times New Roman" w:eastAsia="標楷體" w:hAnsi="Times New Roman" w:cs="Times New Roman"/>
          <w:kern w:val="0"/>
          <w:sz w:val="22"/>
          <w:szCs w:val="24"/>
        </w:rPr>
        <w:t>。</w:t>
      </w:r>
    </w:p>
    <w:p w14:paraId="748EAC1B" w14:textId="77777777" w:rsidR="00403387" w:rsidRPr="00183EF1" w:rsidRDefault="00403387" w:rsidP="00403387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06D8D68" w14:textId="77777777" w:rsidR="00BC759A" w:rsidRPr="00183EF1" w:rsidRDefault="00BC759A" w:rsidP="00403387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5D6A387" w14:textId="77777777" w:rsidR="00BD385D" w:rsidRPr="00183EF1" w:rsidRDefault="00BD385D" w:rsidP="00403387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240" w:lineRule="exact"/>
        <w:ind w:rightChars="-95" w:right="-228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364C363B" w14:textId="77777777" w:rsidR="00D46BF6" w:rsidRPr="00183EF1" w:rsidRDefault="00D46BF6" w:rsidP="00C85C83">
      <w:pPr>
        <w:pStyle w:val="HTML"/>
        <w:numPr>
          <w:ilvl w:val="0"/>
          <w:numId w:val="12"/>
        </w:numPr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 w:hangingChars="200" w:hanging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83EF1">
        <w:rPr>
          <w:rFonts w:ascii="Times New Roman" w:eastAsia="標楷體" w:hAnsi="Times New Roman" w:cs="Times New Roman"/>
          <w:b/>
          <w:sz w:val="32"/>
          <w:szCs w:val="32"/>
        </w:rPr>
        <w:t>改善</w:t>
      </w:r>
      <w:r w:rsidR="00CD246D" w:rsidRPr="00183EF1">
        <w:rPr>
          <w:rFonts w:ascii="Times New Roman" w:eastAsia="標楷體" w:hAnsi="Times New Roman" w:cs="Times New Roman"/>
          <w:b/>
          <w:sz w:val="32"/>
          <w:szCs w:val="32"/>
        </w:rPr>
        <w:t>方案</w:t>
      </w:r>
    </w:p>
    <w:p w14:paraId="24C93427" w14:textId="77777777" w:rsidR="00D46BF6" w:rsidRPr="00183EF1" w:rsidRDefault="00D46BF6" w:rsidP="00AD7319">
      <w:pPr>
        <w:pStyle w:val="a3"/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ind w:leftChars="0" w:left="0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183EF1">
        <w:rPr>
          <w:rFonts w:ascii="Times New Roman" w:eastAsia="標楷體" w:hAnsi="Times New Roman" w:cs="Times New Roman"/>
          <w:kern w:val="0"/>
          <w:sz w:val="22"/>
          <w:szCs w:val="24"/>
        </w:rPr>
        <w:t>說明：依據事件發生之原因提出具體之改善措施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3147"/>
        <w:gridCol w:w="1134"/>
        <w:gridCol w:w="851"/>
      </w:tblGrid>
      <w:tr w:rsidR="00043D3A" w:rsidRPr="00183EF1" w14:paraId="39586264" w14:textId="77777777" w:rsidTr="006247F2">
        <w:trPr>
          <w:trHeight w:val="567"/>
          <w:tblHeader/>
          <w:jc w:val="center"/>
        </w:trPr>
        <w:tc>
          <w:tcPr>
            <w:tcW w:w="1668" w:type="dxa"/>
            <w:shd w:val="clear" w:color="auto" w:fill="FBE4D5" w:themeFill="accent2" w:themeFillTint="33"/>
            <w:vAlign w:val="center"/>
          </w:tcPr>
          <w:p w14:paraId="55E270EB" w14:textId="77777777" w:rsidR="00043D3A" w:rsidRPr="00183EF1" w:rsidRDefault="00043D3A" w:rsidP="00DA6E1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根本原因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6B12BC6A" w14:textId="77777777" w:rsidR="00043D3A" w:rsidRPr="00183EF1" w:rsidRDefault="00043D3A" w:rsidP="00DA6E1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改善行動</w:t>
            </w:r>
          </w:p>
        </w:tc>
        <w:tc>
          <w:tcPr>
            <w:tcW w:w="3147" w:type="dxa"/>
            <w:shd w:val="clear" w:color="auto" w:fill="FBE4D5" w:themeFill="accent2" w:themeFillTint="33"/>
            <w:vAlign w:val="center"/>
          </w:tcPr>
          <w:p w14:paraId="48D30E91" w14:textId="77777777" w:rsidR="00043D3A" w:rsidRPr="00183EF1" w:rsidRDefault="00043D3A" w:rsidP="00DA6E1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成效評估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3E2A56B" w14:textId="77777777" w:rsidR="00043D3A" w:rsidRPr="00183EF1" w:rsidRDefault="00043D3A" w:rsidP="00DA6E1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部門</w:t>
            </w: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</w:p>
          <w:p w14:paraId="08F0E46C" w14:textId="77777777" w:rsidR="00043D3A" w:rsidRPr="00183EF1" w:rsidRDefault="00043D3A" w:rsidP="00DA6E15">
            <w:pPr>
              <w:adjustRightInd w:val="0"/>
              <w:snapToGrid w:val="0"/>
              <w:spacing w:line="360" w:lineRule="exact"/>
              <w:ind w:firstLine="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執行者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C77C1F4" w14:textId="77777777" w:rsidR="00043D3A" w:rsidRPr="00183EF1" w:rsidRDefault="00043D3A" w:rsidP="00DA6E1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完成日期</w:t>
            </w:r>
          </w:p>
        </w:tc>
      </w:tr>
      <w:tr w:rsidR="00043D3A" w:rsidRPr="00183EF1" w14:paraId="0B9A10B2" w14:textId="77777777" w:rsidTr="00B91FCE">
        <w:trPr>
          <w:trHeight w:val="567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EC36B60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FAFB91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C91E4A2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CF789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1370F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D3A" w:rsidRPr="00183EF1" w14:paraId="6CE93322" w14:textId="77777777" w:rsidTr="00B91FCE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07F32C3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CB423A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2B86751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04366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068A01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D3A" w:rsidRPr="00183EF1" w14:paraId="17B7423C" w14:textId="77777777" w:rsidTr="00B91FCE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95B9956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1646FE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3AE5471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A488B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DE000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D3A" w:rsidRPr="00183EF1" w14:paraId="18C9BFBF" w14:textId="77777777" w:rsidTr="00B91FCE">
        <w:trPr>
          <w:trHeight w:val="567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C74B04A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9C0570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3896B96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1216C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9C1475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D3A" w:rsidRPr="00183EF1" w14:paraId="76E3FB03" w14:textId="77777777" w:rsidTr="00B91FCE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ECDC3CD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DD58E8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74A8700E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FB6A1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6E2DE8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D3A" w:rsidRPr="00183EF1" w14:paraId="2573110B" w14:textId="77777777" w:rsidTr="00B91FCE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321AB36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B1F9AD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FC4517E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71AF9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2B83E" w14:textId="77777777" w:rsidR="00043D3A" w:rsidRPr="00183EF1" w:rsidRDefault="00043D3A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8EE" w:rsidRPr="00183EF1" w14:paraId="2BC967F6" w14:textId="77777777" w:rsidTr="00B91FCE">
        <w:trPr>
          <w:trHeight w:val="567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A61A9C3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BA84B8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51824961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5F378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A0548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8EE" w:rsidRPr="00183EF1" w14:paraId="75EF0A45" w14:textId="77777777" w:rsidTr="00B91FCE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</w:tcPr>
          <w:p w14:paraId="68A602CF" w14:textId="77777777" w:rsidR="002B58EE" w:rsidRPr="00183EF1" w:rsidRDefault="002B58EE" w:rsidP="00DC501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C6B31D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8D2394D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ED09AC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990F5B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58EE" w:rsidRPr="00183EF1" w14:paraId="78EDF4E7" w14:textId="77777777" w:rsidTr="00B91FCE">
        <w:trPr>
          <w:trHeight w:val="567"/>
          <w:jc w:val="center"/>
        </w:trPr>
        <w:tc>
          <w:tcPr>
            <w:tcW w:w="1668" w:type="dxa"/>
            <w:vMerge/>
            <w:shd w:val="clear" w:color="auto" w:fill="auto"/>
          </w:tcPr>
          <w:p w14:paraId="6E69EEB4" w14:textId="77777777" w:rsidR="002B58EE" w:rsidRPr="00183EF1" w:rsidRDefault="002B58EE" w:rsidP="00DC501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F7501F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5AC9A248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38917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EDE2A" w14:textId="77777777" w:rsidR="002B58EE" w:rsidRPr="00183EF1" w:rsidRDefault="002B58EE" w:rsidP="00B91F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F527A4E" w14:textId="77777777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4B58A47B" w14:textId="77777777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125EB563" w14:textId="77777777" w:rsidR="00183EF1" w:rsidRDefault="00183EF1" w:rsidP="00183EF1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5BD947AA" w14:textId="22AAED4F" w:rsidR="00C85C83" w:rsidRPr="00183EF1" w:rsidRDefault="00CD246D" w:rsidP="00CD246D">
      <w:pPr>
        <w:pStyle w:val="HTML"/>
        <w:numPr>
          <w:ilvl w:val="0"/>
          <w:numId w:val="12"/>
        </w:numPr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 w:hangingChars="200" w:hanging="641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83EF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學習重點</w:t>
      </w:r>
    </w:p>
    <w:p w14:paraId="399F2770" w14:textId="77777777" w:rsidR="00CD246D" w:rsidRPr="00183EF1" w:rsidRDefault="00CD246D" w:rsidP="00CD246D">
      <w:pPr>
        <w:widowControl/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</w:pPr>
      <w:r w:rsidRPr="00183EF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說明：依據事件發生之改善方案，</w:t>
      </w:r>
      <w:r w:rsidR="00A666A8" w:rsidRPr="00183EF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羅列</w:t>
      </w:r>
      <w:r w:rsidR="00840BA8" w:rsidRPr="00183EF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預防</w:t>
      </w:r>
      <w:r w:rsidRPr="00183EF1">
        <w:rPr>
          <w:rFonts w:ascii="Times New Roman" w:eastAsia="標楷體" w:hAnsi="Times New Roman" w:cs="Times New Roman"/>
          <w:color w:val="000000" w:themeColor="text1"/>
          <w:kern w:val="0"/>
          <w:sz w:val="22"/>
          <w:szCs w:val="24"/>
        </w:rPr>
        <w:t>系統性錯誤及再發生之學習點</w:t>
      </w:r>
    </w:p>
    <w:p w14:paraId="29B8D5FF" w14:textId="77777777" w:rsidR="00CD246D" w:rsidRPr="00183EF1" w:rsidRDefault="00CD246D" w:rsidP="00CD246D">
      <w:pPr>
        <w:pStyle w:val="HTML"/>
        <w:tabs>
          <w:tab w:val="clear" w:pos="916"/>
          <w:tab w:val="clear" w:pos="4580"/>
          <w:tab w:val="left" w:pos="709"/>
        </w:tabs>
        <w:snapToGrid w:val="0"/>
        <w:spacing w:beforeLines="50" w:before="180"/>
        <w:ind w:left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2F6571A" w14:textId="77777777" w:rsidR="00DC5010" w:rsidRPr="00183EF1" w:rsidRDefault="00DC5010">
      <w:pPr>
        <w:widowControl/>
        <w:rPr>
          <w:rFonts w:ascii="Times New Roman" w:eastAsia="標楷體" w:hAnsi="Times New Roman" w:cs="Times New Roman"/>
        </w:rPr>
      </w:pPr>
      <w:r w:rsidRPr="00183EF1">
        <w:rPr>
          <w:rFonts w:ascii="Times New Roman" w:eastAsia="標楷體" w:hAnsi="Times New Roman" w:cs="Times New Roman"/>
        </w:rPr>
        <w:br w:type="page"/>
      </w:r>
    </w:p>
    <w:p w14:paraId="1BE54F4B" w14:textId="77777777" w:rsidR="00BF5DD8" w:rsidRPr="00BF5DD8" w:rsidRDefault="00BF5DD8">
      <w:pPr>
        <w:widowControl/>
        <w:rPr>
          <w:rFonts w:ascii="Times New Roman" w:eastAsia="標楷體" w:hAnsi="Times New Roman" w:cs="Times New Roman"/>
          <w:b/>
          <w:sz w:val="28"/>
          <w:szCs w:val="40"/>
          <w:bdr w:val="single" w:sz="4" w:space="0" w:color="auto"/>
        </w:rPr>
      </w:pPr>
      <w:r w:rsidRPr="00BF5DD8">
        <w:rPr>
          <w:rFonts w:ascii="Times New Roman" w:eastAsia="標楷體" w:hAnsi="Times New Roman" w:cs="Times New Roman" w:hint="eastAsia"/>
          <w:b/>
          <w:sz w:val="28"/>
          <w:szCs w:val="40"/>
          <w:bdr w:val="single" w:sz="4" w:space="0" w:color="auto"/>
        </w:rPr>
        <w:lastRenderedPageBreak/>
        <w:t>參考工具</w:t>
      </w:r>
    </w:p>
    <w:p w14:paraId="2F785484" w14:textId="7D2A91F5" w:rsidR="00DC5010" w:rsidRPr="00183EF1" w:rsidRDefault="00BF5DD8">
      <w:pPr>
        <w:widowControl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Times New Roman" w:eastAsia="標楷體" w:hAnsi="Times New Roman" w:cs="Times New Roman" w:hint="eastAsia"/>
          <w:b/>
          <w:sz w:val="28"/>
          <w:szCs w:val="40"/>
        </w:rPr>
        <w:t>一、</w:t>
      </w:r>
      <w:r w:rsidR="00DC5010" w:rsidRPr="00183EF1">
        <w:rPr>
          <w:rFonts w:ascii="Times New Roman" w:eastAsia="標楷體" w:hAnsi="Times New Roman" w:cs="Times New Roman"/>
          <w:b/>
          <w:sz w:val="28"/>
          <w:szCs w:val="40"/>
        </w:rPr>
        <w:t>人為因素分析</w:t>
      </w:r>
      <w:r w:rsidR="00D22B19" w:rsidRPr="00183EF1">
        <w:rPr>
          <w:rFonts w:ascii="Times New Roman" w:eastAsia="標楷體" w:hAnsi="Times New Roman" w:cs="Times New Roman"/>
          <w:b/>
          <w:sz w:val="28"/>
          <w:szCs w:val="40"/>
        </w:rPr>
        <w:t>(HFACS)</w:t>
      </w:r>
      <w:r w:rsidR="00DC5010" w:rsidRPr="00183EF1">
        <w:rPr>
          <w:rFonts w:ascii="Times New Roman" w:eastAsia="標楷體" w:hAnsi="Times New Roman" w:cs="Times New Roman"/>
          <w:b/>
          <w:sz w:val="28"/>
          <w:szCs w:val="40"/>
        </w:rPr>
        <w:t>和分類系統說明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945"/>
      </w:tblGrid>
      <w:tr w:rsidR="00DC5010" w:rsidRPr="00183EF1" w14:paraId="2246E76A" w14:textId="77777777" w:rsidTr="006247F2">
        <w:trPr>
          <w:trHeight w:val="454"/>
          <w:tblHeader/>
        </w:trPr>
        <w:tc>
          <w:tcPr>
            <w:tcW w:w="2972" w:type="dxa"/>
            <w:shd w:val="clear" w:color="auto" w:fill="FBE4D5" w:themeFill="accent2" w:themeFillTint="33"/>
            <w:vAlign w:val="center"/>
          </w:tcPr>
          <w:p w14:paraId="364F1E26" w14:textId="77777777" w:rsidR="00DC5010" w:rsidRPr="00183EF1" w:rsidRDefault="00DC5010" w:rsidP="006247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分類</w:t>
            </w:r>
          </w:p>
        </w:tc>
        <w:tc>
          <w:tcPr>
            <w:tcW w:w="6945" w:type="dxa"/>
            <w:shd w:val="clear" w:color="auto" w:fill="FBE4D5" w:themeFill="accent2" w:themeFillTint="33"/>
            <w:vAlign w:val="center"/>
          </w:tcPr>
          <w:p w14:paraId="14447B9D" w14:textId="77777777" w:rsidR="00DC5010" w:rsidRPr="00183EF1" w:rsidRDefault="00DC5010" w:rsidP="006247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敘述</w:t>
            </w:r>
          </w:p>
        </w:tc>
      </w:tr>
      <w:tr w:rsidR="00DC5010" w:rsidRPr="00183EF1" w14:paraId="269E5D7C" w14:textId="77777777" w:rsidTr="006247F2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5289BE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L1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不安全行為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51F106CA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DC5010" w:rsidRPr="00183EF1" w14:paraId="614441B6" w14:textId="77777777" w:rsidTr="006247F2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24751951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1.1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錯誤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B5905E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010" w:rsidRPr="00183EF1" w14:paraId="59CA148B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1299D84F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1.1.1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決策錯誤</w:t>
            </w:r>
          </w:p>
        </w:tc>
        <w:tc>
          <w:tcPr>
            <w:tcW w:w="6945" w:type="dxa"/>
            <w:shd w:val="clear" w:color="auto" w:fill="auto"/>
          </w:tcPr>
          <w:p w14:paraId="330C0579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通常發生在需要有意識地找出問題或解決問題的行為時產生的錯誤。</w:t>
            </w:r>
          </w:p>
          <w:p w14:paraId="6F3AC454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訊息收集不當</w:t>
            </w:r>
          </w:p>
          <w:p w14:paraId="3C8AAE65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狀況評估不當</w:t>
            </w:r>
          </w:p>
          <w:p w14:paraId="2F51377A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選擇的行動／反應不當</w:t>
            </w:r>
          </w:p>
        </w:tc>
      </w:tr>
      <w:tr w:rsidR="00DC5010" w:rsidRPr="00183EF1" w14:paraId="303BDF7D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3882EE71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1.1.2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技能性的錯誤</w:t>
            </w:r>
          </w:p>
        </w:tc>
        <w:tc>
          <w:tcPr>
            <w:tcW w:w="6945" w:type="dxa"/>
            <w:shd w:val="clear" w:color="auto" w:fill="auto"/>
          </w:tcPr>
          <w:p w14:paraId="120225A4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通常發生在執行很熟練（很頻繁）而不需要太多專注力的行為時。</w:t>
            </w:r>
          </w:p>
          <w:p w14:paraId="776ACE14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不正確的行為</w:t>
            </w:r>
          </w:p>
          <w:p w14:paraId="5770DCBC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遺漏（或忽略）的行為</w:t>
            </w:r>
          </w:p>
          <w:p w14:paraId="1FD101B9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不當的技術</w:t>
            </w:r>
          </w:p>
        </w:tc>
      </w:tr>
      <w:tr w:rsidR="00DC5010" w:rsidRPr="00183EF1" w14:paraId="1A095749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03F98A9E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1.1.3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感知錯誤</w:t>
            </w:r>
          </w:p>
        </w:tc>
        <w:tc>
          <w:tcPr>
            <w:tcW w:w="6945" w:type="dxa"/>
            <w:shd w:val="clear" w:color="auto" w:fill="auto"/>
          </w:tcPr>
          <w:p w14:paraId="17477876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通常發生在需高度依賴感官來偵測／解釋環境中刺激的行為時。</w:t>
            </w:r>
          </w:p>
          <w:p w14:paraId="2BE50F06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因視覺而導致的問題</w:t>
            </w:r>
          </w:p>
          <w:p w14:paraId="0D7E2FF3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因聽覺而導致的問題</w:t>
            </w:r>
          </w:p>
          <w:p w14:paraId="3D023DCB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因觸覺而導致的問題</w:t>
            </w:r>
          </w:p>
        </w:tc>
      </w:tr>
      <w:tr w:rsidR="00DC5010" w:rsidRPr="00183EF1" w14:paraId="62AE259E" w14:textId="77777777" w:rsidTr="006247F2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73664A62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1.2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違規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407AA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DC5010" w:rsidRPr="00183EF1" w14:paraId="7B787C5F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4DE60D24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1.2.1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常態性違規</w:t>
            </w:r>
          </w:p>
        </w:tc>
        <w:tc>
          <w:tcPr>
            <w:tcW w:w="6945" w:type="dxa"/>
            <w:shd w:val="clear" w:color="auto" w:fill="auto"/>
          </w:tcPr>
          <w:p w14:paraId="0D9309C1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習慣性偏離規則。</w:t>
            </w:r>
          </w:p>
          <w:p w14:paraId="5CE9E543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走捷徑</w:t>
            </w:r>
          </w:p>
          <w:p w14:paraId="140D255E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工具／技術使用不當</w:t>
            </w:r>
          </w:p>
          <w:p w14:paraId="575F3B73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忽視指令／說明</w:t>
            </w:r>
          </w:p>
        </w:tc>
      </w:tr>
      <w:tr w:rsidR="00DC5010" w:rsidRPr="00183EF1" w14:paraId="1183CAB0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5848414C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1.2.2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脫序違規</w:t>
            </w:r>
          </w:p>
        </w:tc>
        <w:tc>
          <w:tcPr>
            <w:tcW w:w="6945" w:type="dxa"/>
            <w:shd w:val="clear" w:color="auto" w:fill="auto"/>
          </w:tcPr>
          <w:p w14:paraId="66FDD2F4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偶發性偏離規則。</w:t>
            </w:r>
          </w:p>
          <w:p w14:paraId="3292CC62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不合格的行為</w:t>
            </w:r>
          </w:p>
          <w:p w14:paraId="44B79B1A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破壞性行為</w:t>
            </w:r>
          </w:p>
          <w:p w14:paraId="52C60392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過度危險行為</w:t>
            </w:r>
          </w:p>
        </w:tc>
      </w:tr>
      <w:tr w:rsidR="00DC5010" w:rsidRPr="00183EF1" w14:paraId="758D0987" w14:textId="77777777" w:rsidTr="006247F2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0382D4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L2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不安全行為的前置條件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09BEBE09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010" w:rsidRPr="00183EF1" w14:paraId="2A592843" w14:textId="77777777" w:rsidTr="006247F2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3EB36AF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2.1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情境因素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1B675E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DC5010" w:rsidRPr="00183EF1" w14:paraId="4C0B5262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396A652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2.1.1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物理環境</w:t>
            </w:r>
          </w:p>
        </w:tc>
        <w:tc>
          <w:tcPr>
            <w:tcW w:w="6945" w:type="dxa"/>
            <w:shd w:val="clear" w:color="auto" w:fill="auto"/>
          </w:tcPr>
          <w:p w14:paraId="41B6BE8A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指個人或團隊的工作環境。</w:t>
            </w:r>
          </w:p>
          <w:p w14:paraId="1AB89145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光線、溫度不佳、噪音、地震</w:t>
            </w:r>
          </w:p>
          <w:p w14:paraId="35A9D571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不理想的工作場所設計</w:t>
            </w:r>
          </w:p>
          <w:p w14:paraId="4F6E0D91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環境雜亂無章、不乾淨</w:t>
            </w:r>
          </w:p>
        </w:tc>
      </w:tr>
      <w:tr w:rsidR="00DC5010" w:rsidRPr="00183EF1" w14:paraId="266EA521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69646A3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2.1.2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工具／技術</w:t>
            </w:r>
          </w:p>
        </w:tc>
        <w:tc>
          <w:tcPr>
            <w:tcW w:w="6945" w:type="dxa"/>
            <w:shd w:val="clear" w:color="auto" w:fill="auto"/>
          </w:tcPr>
          <w:p w14:paraId="4C4BC068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3EF1">
              <w:rPr>
                <w:rFonts w:ascii="Times New Roman" w:eastAsia="標楷體" w:hAnsi="Times New Roman" w:cs="Times New Roman"/>
                <w:szCs w:val="24"/>
              </w:rPr>
              <w:t>指個人和</w:t>
            </w:r>
            <w:proofErr w:type="gramEnd"/>
            <w:r w:rsidRPr="00183EF1">
              <w:rPr>
                <w:rFonts w:ascii="Times New Roman" w:eastAsia="標楷體" w:hAnsi="Times New Roman" w:cs="Times New Roman"/>
                <w:szCs w:val="24"/>
              </w:rPr>
              <w:t>團隊用於執行其工作的材料，軟體和文件。</w:t>
            </w:r>
          </w:p>
          <w:p w14:paraId="11213C5C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設計不良</w:t>
            </w:r>
          </w:p>
          <w:p w14:paraId="43156273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過期、維護不善、功能不良</w:t>
            </w:r>
          </w:p>
        </w:tc>
      </w:tr>
      <w:tr w:rsidR="00DC5010" w:rsidRPr="00183EF1" w14:paraId="345BC954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7DC1A42C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2.1.3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任務</w:t>
            </w:r>
          </w:p>
        </w:tc>
        <w:tc>
          <w:tcPr>
            <w:tcW w:w="6945" w:type="dxa"/>
            <w:shd w:val="clear" w:color="auto" w:fill="auto"/>
          </w:tcPr>
          <w:p w14:paraId="08C42D3D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3EF1">
              <w:rPr>
                <w:rFonts w:ascii="Times New Roman" w:eastAsia="標楷體" w:hAnsi="Times New Roman" w:cs="Times New Roman"/>
                <w:szCs w:val="24"/>
              </w:rPr>
              <w:t>指個人和</w:t>
            </w:r>
            <w:proofErr w:type="gramEnd"/>
            <w:r w:rsidRPr="00183EF1">
              <w:rPr>
                <w:rFonts w:ascii="Times New Roman" w:eastAsia="標楷體" w:hAnsi="Times New Roman" w:cs="Times New Roman"/>
                <w:szCs w:val="24"/>
              </w:rPr>
              <w:t>團隊執行的活動的本質。</w:t>
            </w:r>
          </w:p>
          <w:p w14:paraId="69083D5F" w14:textId="77777777" w:rsidR="00BD385D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複雜性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簡單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VS.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困難，單一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VS.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多重任務</w:t>
            </w:r>
          </w:p>
          <w:p w14:paraId="7C2758E6" w14:textId="77777777" w:rsidR="00BD385D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lastRenderedPageBreak/>
              <w:t>關鍵性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必要的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VS.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可自行決定，順序有關的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VS.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無關順序的</w:t>
            </w:r>
          </w:p>
          <w:p w14:paraId="0C8A6545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一致性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標準化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VS.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非標準化，常規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VS.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非常規</w:t>
            </w:r>
          </w:p>
        </w:tc>
      </w:tr>
      <w:tr w:rsidR="00DC5010" w:rsidRPr="00183EF1" w14:paraId="7CE7229F" w14:textId="77777777" w:rsidTr="006247F2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40477D5F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2.2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個人因素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A187E5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010" w:rsidRPr="00183EF1" w14:paraId="2ED5CA59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4A28241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2.2.1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心理狀態</w:t>
            </w:r>
          </w:p>
        </w:tc>
        <w:tc>
          <w:tcPr>
            <w:tcW w:w="6945" w:type="dxa"/>
            <w:shd w:val="clear" w:color="auto" w:fill="auto"/>
          </w:tcPr>
          <w:p w14:paraId="00FCBF8D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指事件發生時個人的心理狀態。</w:t>
            </w:r>
          </w:p>
          <w:p w14:paraId="7B4D451B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認知因素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注意力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記憶錯誤，混亂</w:t>
            </w:r>
          </w:p>
          <w:p w14:paraId="5E61288D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動機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自滿，匆忙，過度自信，沮喪，疲倦</w:t>
            </w:r>
          </w:p>
          <w:p w14:paraId="505D8575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心理限制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缺乏知識，經驗，能力</w:t>
            </w:r>
          </w:p>
        </w:tc>
      </w:tr>
      <w:tr w:rsidR="00DC5010" w:rsidRPr="00183EF1" w14:paraId="47037B42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5AC080F0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2.2.2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生理狀態</w:t>
            </w:r>
          </w:p>
        </w:tc>
        <w:tc>
          <w:tcPr>
            <w:tcW w:w="6945" w:type="dxa"/>
            <w:shd w:val="clear" w:color="auto" w:fill="auto"/>
          </w:tcPr>
          <w:p w14:paraId="261F516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指事件發生時個人的身體狀況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A82AA92" w14:textId="77777777" w:rsidR="00DC5010" w:rsidRPr="00183EF1" w:rsidRDefault="00DC5010" w:rsidP="006247F2">
            <w:pPr>
              <w:numPr>
                <w:ilvl w:val="0"/>
                <w:numId w:val="4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生理因素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疾病</w:t>
            </w:r>
          </w:p>
          <w:p w14:paraId="21D667D3" w14:textId="77777777" w:rsidR="00DC5010" w:rsidRPr="00183EF1" w:rsidRDefault="00DC5010" w:rsidP="006247F2">
            <w:pPr>
              <w:numPr>
                <w:ilvl w:val="0"/>
                <w:numId w:val="4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身體因素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肌肉</w:t>
            </w:r>
            <w:proofErr w:type="gramStart"/>
            <w:r w:rsidRPr="00183EF1">
              <w:rPr>
                <w:rFonts w:ascii="Times New Roman" w:eastAsia="標楷體" w:hAnsi="Times New Roman" w:cs="Times New Roman"/>
                <w:szCs w:val="24"/>
              </w:rPr>
              <w:t>疲勞，</w:t>
            </w:r>
            <w:proofErr w:type="gramEnd"/>
            <w:r w:rsidRPr="00183EF1">
              <w:rPr>
                <w:rFonts w:ascii="Times New Roman" w:eastAsia="標楷體" w:hAnsi="Times New Roman" w:cs="Times New Roman"/>
                <w:szCs w:val="24"/>
              </w:rPr>
              <w:t>不適當的力量、敏捷度</w:t>
            </w:r>
          </w:p>
          <w:p w14:paraId="3959D9C0" w14:textId="77777777" w:rsidR="00DC5010" w:rsidRPr="00183EF1" w:rsidRDefault="00DC5010" w:rsidP="006247F2">
            <w:pPr>
              <w:numPr>
                <w:ilvl w:val="0"/>
                <w:numId w:val="4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身體限制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肥胖，受傷，殘疾，感覺缺損</w:t>
            </w:r>
          </w:p>
        </w:tc>
      </w:tr>
      <w:tr w:rsidR="00DC5010" w:rsidRPr="00183EF1" w14:paraId="42E9DF41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6B9C6B04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2.2.3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適任</w:t>
            </w:r>
          </w:p>
        </w:tc>
        <w:tc>
          <w:tcPr>
            <w:tcW w:w="6945" w:type="dxa"/>
            <w:shd w:val="clear" w:color="auto" w:fill="auto"/>
          </w:tcPr>
          <w:p w14:paraId="6AC262B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工作外的活動影響了該員能安全進行工作的能力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E515CBF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不良飲食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健康習慣</w:t>
            </w:r>
          </w:p>
          <w:p w14:paraId="525FDE8E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沒有得到足夠的休息</w:t>
            </w:r>
          </w:p>
        </w:tc>
      </w:tr>
      <w:tr w:rsidR="00DC5010" w:rsidRPr="00183EF1" w14:paraId="5C2DE935" w14:textId="77777777" w:rsidTr="006247F2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21268925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2.3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團隊因素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6823AF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010" w:rsidRPr="00183EF1" w14:paraId="0E9F9BB1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68588106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2.3.1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溝通</w:t>
            </w:r>
          </w:p>
        </w:tc>
        <w:tc>
          <w:tcPr>
            <w:tcW w:w="6945" w:type="dxa"/>
            <w:shd w:val="clear" w:color="auto" w:fill="auto"/>
          </w:tcPr>
          <w:p w14:paraId="265ABD2A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指團隊成員之間的訊息共享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217C303" w14:textId="77777777" w:rsidR="00DC5010" w:rsidRPr="00183EF1" w:rsidRDefault="00DC5010" w:rsidP="006247F2">
            <w:pPr>
              <w:numPr>
                <w:ilvl w:val="0"/>
                <w:numId w:val="36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未能提供或要求訊息</w:t>
            </w:r>
          </w:p>
          <w:p w14:paraId="64A0F9E4" w14:textId="77777777" w:rsidR="00DC5010" w:rsidRPr="00183EF1" w:rsidRDefault="00DC5010" w:rsidP="006247F2">
            <w:pPr>
              <w:numPr>
                <w:ilvl w:val="0"/>
                <w:numId w:val="36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確認訊息的失效</w:t>
            </w:r>
          </w:p>
        </w:tc>
      </w:tr>
      <w:tr w:rsidR="00DC5010" w:rsidRPr="00183EF1" w14:paraId="79D01A1E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1C248316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2.3.2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協調</w:t>
            </w:r>
          </w:p>
        </w:tc>
        <w:tc>
          <w:tcPr>
            <w:tcW w:w="6945" w:type="dxa"/>
            <w:shd w:val="clear" w:color="auto" w:fill="auto"/>
          </w:tcPr>
          <w:p w14:paraId="3FC595CB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指團隊成員活動之間的相互關係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A106C6F" w14:textId="77777777" w:rsidR="00DC5010" w:rsidRPr="00183EF1" w:rsidRDefault="00DC5010" w:rsidP="006247F2">
            <w:pPr>
              <w:numPr>
                <w:ilvl w:val="0"/>
                <w:numId w:val="37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規劃不當</w:t>
            </w:r>
          </w:p>
          <w:p w14:paraId="031C9015" w14:textId="77777777" w:rsidR="00DC5010" w:rsidRPr="00183EF1" w:rsidRDefault="00DC5010" w:rsidP="006247F2">
            <w:pPr>
              <w:numPr>
                <w:ilvl w:val="0"/>
                <w:numId w:val="37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監控或支援不足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C5010" w:rsidRPr="00183EF1" w14:paraId="3488103E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3F86DC59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2.3.3 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領導</w:t>
            </w:r>
          </w:p>
        </w:tc>
        <w:tc>
          <w:tcPr>
            <w:tcW w:w="6945" w:type="dxa"/>
            <w:shd w:val="clear" w:color="auto" w:fill="auto"/>
          </w:tcPr>
          <w:p w14:paraId="33C01F05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指團隊的領導者履行其職責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C72D0BD" w14:textId="77777777" w:rsidR="00DC5010" w:rsidRPr="00183EF1" w:rsidRDefault="00DC5010" w:rsidP="006247F2">
            <w:pPr>
              <w:numPr>
                <w:ilvl w:val="0"/>
                <w:numId w:val="38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未能發揮領導功能</w:t>
            </w:r>
          </w:p>
          <w:p w14:paraId="0BBEDF45" w14:textId="77777777" w:rsidR="00DC5010" w:rsidRPr="00183EF1" w:rsidRDefault="00DC5010" w:rsidP="006247F2">
            <w:pPr>
              <w:numPr>
                <w:ilvl w:val="0"/>
                <w:numId w:val="38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未能塑造或強化團隊合作</w:t>
            </w:r>
          </w:p>
        </w:tc>
      </w:tr>
      <w:tr w:rsidR="00DC5010" w:rsidRPr="00183EF1" w14:paraId="4BB65E9D" w14:textId="77777777" w:rsidTr="006247F2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E3DA8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L3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監督因素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5A42B21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010" w:rsidRPr="00183EF1" w14:paraId="57B93AA9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2E58937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3.1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監督不當</w:t>
            </w:r>
          </w:p>
        </w:tc>
        <w:tc>
          <w:tcPr>
            <w:tcW w:w="6945" w:type="dxa"/>
            <w:shd w:val="clear" w:color="auto" w:fill="auto"/>
          </w:tcPr>
          <w:p w14:paraId="171DFB53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指基本監督活動的執行狀況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43F5061" w14:textId="77777777" w:rsidR="00DC5010" w:rsidRPr="00183EF1" w:rsidRDefault="00DC5010" w:rsidP="006247F2">
            <w:pPr>
              <w:numPr>
                <w:ilvl w:val="0"/>
                <w:numId w:val="3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未能提供適當的指引</w:t>
            </w:r>
          </w:p>
          <w:p w14:paraId="3BFB800A" w14:textId="77777777" w:rsidR="00DC5010" w:rsidRPr="00183EF1" w:rsidRDefault="00DC5010" w:rsidP="006247F2">
            <w:pPr>
              <w:numPr>
                <w:ilvl w:val="0"/>
                <w:numId w:val="3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未能提供充分的現場指導</w:t>
            </w:r>
          </w:p>
          <w:p w14:paraId="3A6BE191" w14:textId="77777777" w:rsidR="00DC5010" w:rsidRPr="00183EF1" w:rsidRDefault="00DC5010" w:rsidP="006247F2">
            <w:pPr>
              <w:numPr>
                <w:ilvl w:val="0"/>
                <w:numId w:val="32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未能提供適當的訓練</w:t>
            </w:r>
          </w:p>
        </w:tc>
      </w:tr>
      <w:tr w:rsidR="00DC5010" w:rsidRPr="00183EF1" w14:paraId="55ABA5BE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780C4E11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3.2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計畫的不當進行</w:t>
            </w:r>
          </w:p>
        </w:tc>
        <w:tc>
          <w:tcPr>
            <w:tcW w:w="6945" w:type="dxa"/>
            <w:shd w:val="clear" w:color="auto" w:fill="auto"/>
          </w:tcPr>
          <w:p w14:paraId="0B1BD8DE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指如何管理員工和工作活動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65B6556" w14:textId="77777777" w:rsidR="00DC5010" w:rsidRPr="00183EF1" w:rsidRDefault="00DC5010" w:rsidP="006247F2">
            <w:pPr>
              <w:numPr>
                <w:ilvl w:val="0"/>
                <w:numId w:val="3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人員或工作排程不適當</w:t>
            </w:r>
          </w:p>
          <w:p w14:paraId="3B4B5FEC" w14:textId="77777777" w:rsidR="00DC5010" w:rsidRPr="00183EF1" w:rsidRDefault="00DC5010" w:rsidP="006247F2">
            <w:pPr>
              <w:numPr>
                <w:ilvl w:val="0"/>
                <w:numId w:val="3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工作分配不適當</w:t>
            </w:r>
          </w:p>
        </w:tc>
      </w:tr>
      <w:tr w:rsidR="00DC5010" w:rsidRPr="00183EF1" w14:paraId="4E38FB1A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35024F07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3.3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未能糾正已知存在</w:t>
            </w:r>
          </w:p>
        </w:tc>
        <w:tc>
          <w:tcPr>
            <w:tcW w:w="6945" w:type="dxa"/>
            <w:shd w:val="clear" w:color="auto" w:fill="auto"/>
          </w:tcPr>
          <w:p w14:paraId="349E93B0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指主管對已知存在缺失的糾正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294A01A" w14:textId="77777777" w:rsidR="00DC5010" w:rsidRPr="00183EF1" w:rsidRDefault="00DC5010" w:rsidP="006247F2">
            <w:pPr>
              <w:numPr>
                <w:ilvl w:val="0"/>
                <w:numId w:val="34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未能糾正不當行為</w:t>
            </w:r>
          </w:p>
          <w:p w14:paraId="5ACEE521" w14:textId="77777777" w:rsidR="00DC5010" w:rsidRPr="00183EF1" w:rsidRDefault="00DC5010" w:rsidP="006247F2">
            <w:pPr>
              <w:numPr>
                <w:ilvl w:val="0"/>
                <w:numId w:val="34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未能糾正工作場所問題</w:t>
            </w:r>
          </w:p>
        </w:tc>
      </w:tr>
      <w:tr w:rsidR="00DC5010" w:rsidRPr="00183EF1" w14:paraId="36A66A08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7B0605A9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3.4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監督違規</w:t>
            </w:r>
          </w:p>
        </w:tc>
        <w:tc>
          <w:tcPr>
            <w:tcW w:w="6945" w:type="dxa"/>
            <w:shd w:val="clear" w:color="auto" w:fill="auto"/>
          </w:tcPr>
          <w:p w14:paraId="31140FD8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指主管故意無視規則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9B0973A" w14:textId="77777777" w:rsidR="00DC5010" w:rsidRPr="00183EF1" w:rsidRDefault="00DC5010" w:rsidP="006247F2">
            <w:pPr>
              <w:numPr>
                <w:ilvl w:val="0"/>
                <w:numId w:val="3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准許不合規範的行為</w:t>
            </w:r>
          </w:p>
        </w:tc>
      </w:tr>
      <w:tr w:rsidR="00DC5010" w:rsidRPr="00183EF1" w14:paraId="077B7C4F" w14:textId="77777777" w:rsidTr="006247F2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93E8635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L4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組織影響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14:paraId="5EAF55CD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5010" w:rsidRPr="00183EF1" w14:paraId="0EDC5D99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275C8638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4.1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組織文化</w:t>
            </w:r>
          </w:p>
        </w:tc>
        <w:tc>
          <w:tcPr>
            <w:tcW w:w="6945" w:type="dxa"/>
            <w:shd w:val="clear" w:color="auto" w:fill="auto"/>
          </w:tcPr>
          <w:p w14:paraId="2395C991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安全性的考量優先於其他組織目標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措施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462947F" w14:textId="77777777" w:rsidR="00DC5010" w:rsidRPr="00183EF1" w:rsidRDefault="00DC5010" w:rsidP="006247F2">
            <w:pPr>
              <w:numPr>
                <w:ilvl w:val="0"/>
                <w:numId w:val="29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lastRenderedPageBreak/>
              <w:t>價值觀</w:t>
            </w:r>
          </w:p>
          <w:p w14:paraId="14E7974B" w14:textId="77777777" w:rsidR="00DC5010" w:rsidRPr="00183EF1" w:rsidRDefault="00DC5010" w:rsidP="006247F2">
            <w:pPr>
              <w:numPr>
                <w:ilvl w:val="0"/>
                <w:numId w:val="29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承諾</w:t>
            </w:r>
          </w:p>
          <w:p w14:paraId="13A3D2D8" w14:textId="77777777" w:rsidR="00DC5010" w:rsidRPr="00183EF1" w:rsidRDefault="00DC5010" w:rsidP="006247F2">
            <w:pPr>
              <w:numPr>
                <w:ilvl w:val="0"/>
                <w:numId w:val="29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透明度</w:t>
            </w:r>
          </w:p>
        </w:tc>
      </w:tr>
      <w:tr w:rsidR="00DC5010" w:rsidRPr="00183EF1" w14:paraId="371BFA0F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36FF61BE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4.2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作業流程</w:t>
            </w:r>
          </w:p>
        </w:tc>
        <w:tc>
          <w:tcPr>
            <w:tcW w:w="6945" w:type="dxa"/>
            <w:shd w:val="clear" w:color="auto" w:fill="auto"/>
          </w:tcPr>
          <w:p w14:paraId="7E558179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指組織如何計劃實現其目標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154FBCA" w14:textId="77777777" w:rsidR="00DC5010" w:rsidRPr="00183EF1" w:rsidRDefault="00DC5010" w:rsidP="006247F2">
            <w:pPr>
              <w:numPr>
                <w:ilvl w:val="0"/>
                <w:numId w:val="3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策略規劃</w:t>
            </w:r>
          </w:p>
          <w:p w14:paraId="244C3F8A" w14:textId="77777777" w:rsidR="00DC5010" w:rsidRPr="00183EF1" w:rsidRDefault="00DC5010" w:rsidP="006247F2">
            <w:pPr>
              <w:numPr>
                <w:ilvl w:val="0"/>
                <w:numId w:val="3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政策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程序</w:t>
            </w:r>
          </w:p>
          <w:p w14:paraId="1C2E4BBB" w14:textId="77777777" w:rsidR="00DC5010" w:rsidRPr="00183EF1" w:rsidRDefault="00DC5010" w:rsidP="006247F2">
            <w:pPr>
              <w:numPr>
                <w:ilvl w:val="0"/>
                <w:numId w:val="30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企業監督</w:t>
            </w:r>
          </w:p>
        </w:tc>
      </w:tr>
      <w:tr w:rsidR="00DC5010" w:rsidRPr="00183EF1" w14:paraId="15B91DE7" w14:textId="77777777" w:rsidTr="006247F2">
        <w:trPr>
          <w:trHeight w:val="454"/>
        </w:trPr>
        <w:tc>
          <w:tcPr>
            <w:tcW w:w="2972" w:type="dxa"/>
            <w:shd w:val="clear" w:color="auto" w:fill="auto"/>
          </w:tcPr>
          <w:p w14:paraId="4754E2F9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 xml:space="preserve">4.3 </w:t>
            </w:r>
            <w:r w:rsidRPr="00183EF1">
              <w:rPr>
                <w:rFonts w:ascii="Times New Roman" w:eastAsia="標楷體" w:hAnsi="Times New Roman" w:cs="Times New Roman"/>
                <w:b/>
                <w:szCs w:val="24"/>
              </w:rPr>
              <w:t>資源管理</w:t>
            </w:r>
          </w:p>
        </w:tc>
        <w:tc>
          <w:tcPr>
            <w:tcW w:w="6945" w:type="dxa"/>
            <w:shd w:val="clear" w:color="auto" w:fill="auto"/>
          </w:tcPr>
          <w:p w14:paraId="1E9435EA" w14:textId="77777777" w:rsidR="00DC5010" w:rsidRPr="00183EF1" w:rsidRDefault="00DC5010" w:rsidP="006247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指為實現組織目標而提供的支持</w:t>
            </w:r>
            <w:r w:rsidR="00BD385D" w:rsidRPr="00183E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6E5021D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人力資源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A8EDD8B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設備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>設施資源</w:t>
            </w:r>
            <w:r w:rsidRPr="00183E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5D5CA28" w14:textId="77777777" w:rsidR="00DC5010" w:rsidRPr="00183EF1" w:rsidRDefault="00DC5010" w:rsidP="006247F2">
            <w:pPr>
              <w:numPr>
                <w:ilvl w:val="0"/>
                <w:numId w:val="3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3EF1">
              <w:rPr>
                <w:rFonts w:ascii="Times New Roman" w:eastAsia="標楷體" w:hAnsi="Times New Roman" w:cs="Times New Roman"/>
                <w:szCs w:val="24"/>
              </w:rPr>
              <w:t>資金資源</w:t>
            </w:r>
          </w:p>
        </w:tc>
      </w:tr>
    </w:tbl>
    <w:p w14:paraId="79BCD153" w14:textId="77777777" w:rsidR="00403387" w:rsidRPr="00183EF1" w:rsidRDefault="00403387" w:rsidP="00C85C83">
      <w:pPr>
        <w:widowControl/>
        <w:jc w:val="both"/>
        <w:rPr>
          <w:rFonts w:ascii="Times New Roman" w:eastAsia="標楷體" w:hAnsi="Times New Roman" w:cs="Times New Roman"/>
        </w:rPr>
      </w:pPr>
    </w:p>
    <w:p w14:paraId="5BB75603" w14:textId="77777777" w:rsidR="00DC5010" w:rsidRPr="00183EF1" w:rsidRDefault="00DC5010" w:rsidP="00C85C83">
      <w:pPr>
        <w:widowControl/>
        <w:jc w:val="both"/>
        <w:rPr>
          <w:rFonts w:ascii="Times New Roman" w:eastAsia="標楷體" w:hAnsi="Times New Roman" w:cs="Times New Roman"/>
        </w:rPr>
        <w:sectPr w:rsidR="00DC5010" w:rsidRPr="00183EF1" w:rsidSect="00EE51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737" w:footer="737" w:gutter="0"/>
          <w:cols w:space="425"/>
          <w:docGrid w:type="linesAndChars" w:linePitch="360"/>
        </w:sectPr>
      </w:pPr>
    </w:p>
    <w:p w14:paraId="236B8A7B" w14:textId="01B81874" w:rsidR="00D46BF6" w:rsidRPr="00183EF1" w:rsidRDefault="00182716" w:rsidP="00EE51ED">
      <w:pPr>
        <w:adjustRightInd w:val="0"/>
        <w:snapToGrid w:val="0"/>
        <w:spacing w:afterLines="50" w:after="120"/>
        <w:rPr>
          <w:rFonts w:ascii="Times New Roman" w:eastAsia="標楷體" w:hAnsi="Times New Roman" w:cs="Times New Roman"/>
          <w:b/>
          <w:sz w:val="28"/>
          <w:szCs w:val="40"/>
        </w:rPr>
      </w:pPr>
      <w:r w:rsidRPr="00183EF1">
        <w:rPr>
          <w:rFonts w:ascii="Times New Roman" w:eastAsia="標楷體" w:hAnsi="Times New Roman" w:cs="Times New Roman"/>
          <w:b/>
          <w:sz w:val="28"/>
          <w:szCs w:val="40"/>
        </w:rPr>
        <w:lastRenderedPageBreak/>
        <w:t>二</w:t>
      </w:r>
      <w:r w:rsidR="00D46BF6" w:rsidRPr="00183EF1">
        <w:rPr>
          <w:rFonts w:ascii="Times New Roman" w:eastAsia="標楷體" w:hAnsi="Times New Roman" w:cs="Times New Roman"/>
          <w:b/>
          <w:sz w:val="28"/>
          <w:szCs w:val="40"/>
        </w:rPr>
        <w:t>、魚骨圖</w:t>
      </w:r>
    </w:p>
    <w:p w14:paraId="6FAC5EE8" w14:textId="77777777" w:rsidR="00D46BF6" w:rsidRPr="00183EF1" w:rsidRDefault="00EE51ED" w:rsidP="00EE51ED">
      <w:pPr>
        <w:rPr>
          <w:rFonts w:ascii="Times New Roman" w:eastAsia="標楷體" w:hAnsi="Times New Roman" w:cs="Times New Roman"/>
          <w:sz w:val="32"/>
          <w:szCs w:val="32"/>
        </w:rPr>
      </w:pPr>
      <w:r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AC8C3" wp14:editId="4AE4CEC2">
                <wp:simplePos x="0" y="0"/>
                <wp:positionH relativeFrom="column">
                  <wp:posOffset>7362825</wp:posOffset>
                </wp:positionH>
                <wp:positionV relativeFrom="paragraph">
                  <wp:posOffset>1079500</wp:posOffset>
                </wp:positionV>
                <wp:extent cx="1318260" cy="873760"/>
                <wp:effectExtent l="0" t="0" r="0" b="254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12EA9" w14:textId="77777777" w:rsidR="00DC5010" w:rsidRPr="00A91930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</w:rPr>
                            </w:pPr>
                            <w:r w:rsidRPr="00A91930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問題</w:t>
                            </w:r>
                          </w:p>
                          <w:p w14:paraId="67B7AE55" w14:textId="77777777" w:rsidR="00DC5010" w:rsidRPr="00A91930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</w:rPr>
                            </w:pPr>
                            <w:r w:rsidRPr="00A91930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描述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C8C3" id="Text Box 3" o:spid="_x0000_s1028" type="#_x0000_t202" style="position:absolute;margin-left:579.75pt;margin-top:85pt;width:103.8pt;height:6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" filled="f" stroked="f">
                <v:textbox>
                  <w:txbxContent>
                    <w:p w14:paraId="07912EA9" w14:textId="77777777" w:rsidR="00DC5010" w:rsidRPr="00A91930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</w:rPr>
                      </w:pPr>
                      <w:r w:rsidRPr="00A91930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問題</w:t>
                      </w:r>
                    </w:p>
                    <w:p w14:paraId="67B7AE55" w14:textId="77777777" w:rsidR="00DC5010" w:rsidRPr="00A91930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</w:rPr>
                      </w:pPr>
                      <w:r w:rsidRPr="00A91930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描述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CD44C" wp14:editId="20C95010">
                <wp:simplePos x="0" y="0"/>
                <wp:positionH relativeFrom="column">
                  <wp:posOffset>267546</wp:posOffset>
                </wp:positionH>
                <wp:positionV relativeFrom="paragraph">
                  <wp:posOffset>4407746</wp:posOffset>
                </wp:positionV>
                <wp:extent cx="1346200" cy="431800"/>
                <wp:effectExtent l="0" t="0" r="25400" b="2540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3C2D" w14:textId="77777777" w:rsidR="00DC5010" w:rsidRPr="0061066F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71" w:firstLine="171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61066F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教育訓練因素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D44C" id="Text Box 19" o:spid="_x0000_s1029" type="#_x0000_t202" style="position:absolute;margin-left:21.05pt;margin-top:347.05pt;width:106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">
                <v:textbox>
                  <w:txbxContent>
                    <w:p w14:paraId="1F8D3C2D" w14:textId="77777777" w:rsidR="00DC5010" w:rsidRPr="0061066F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71" w:firstLine="171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61066F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教育訓練因素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1313B" wp14:editId="3C9A7FD9">
                <wp:simplePos x="0" y="0"/>
                <wp:positionH relativeFrom="column">
                  <wp:posOffset>2189692</wp:posOffset>
                </wp:positionH>
                <wp:positionV relativeFrom="paragraph">
                  <wp:posOffset>4394412</wp:posOffset>
                </wp:positionV>
                <wp:extent cx="1329266" cy="448734"/>
                <wp:effectExtent l="0" t="0" r="23495" b="2794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266" cy="44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042C" w14:textId="77777777" w:rsidR="00DC5010" w:rsidRPr="00722199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722199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設備與資源因素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313B" id="Text Box 18" o:spid="_x0000_s1030" type="#_x0000_t202" style="position:absolute;margin-left:172.4pt;margin-top:346pt;width:104.6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uTLQIAAFgEAAAOAAAAZHJzL2Uyb0RvYy54bWysVNtu2zAMfR+wfxD0vjhxnT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">
                <v:textbox>
                  <w:txbxContent>
                    <w:p w14:paraId="27D0042C" w14:textId="77777777" w:rsidR="00DC5010" w:rsidRPr="00722199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722199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設備與資源因素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77264" wp14:editId="1A5C0F8B">
                <wp:simplePos x="0" y="0"/>
                <wp:positionH relativeFrom="column">
                  <wp:posOffset>3823970</wp:posOffset>
                </wp:positionH>
                <wp:positionV relativeFrom="paragraph">
                  <wp:posOffset>4382982</wp:posOffset>
                </wp:positionV>
                <wp:extent cx="1185333" cy="431800"/>
                <wp:effectExtent l="0" t="0" r="15240" b="254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3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0C0F" w14:textId="77777777" w:rsidR="00DC5010" w:rsidRPr="00722199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722199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工作狀況因素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7264" id="Text Box 17" o:spid="_x0000_s1031" type="#_x0000_t202" style="position:absolute;margin-left:301.1pt;margin-top:345.1pt;width:93.3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">
                <v:textbox>
                  <w:txbxContent>
                    <w:p w14:paraId="245B0C0F" w14:textId="77777777" w:rsidR="00DC5010" w:rsidRPr="00722199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722199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工作狀況因素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CF739" wp14:editId="4A353A98">
                <wp:simplePos x="0" y="0"/>
                <wp:positionH relativeFrom="column">
                  <wp:posOffset>4611370</wp:posOffset>
                </wp:positionH>
                <wp:positionV relativeFrom="paragraph">
                  <wp:posOffset>403648</wp:posOffset>
                </wp:positionV>
                <wp:extent cx="870585" cy="456565"/>
                <wp:effectExtent l="0" t="0" r="24765" b="196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6FC3" w14:textId="77777777" w:rsidR="00DC5010" w:rsidRPr="009F3FBD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F3FBD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溝通因素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F739" id="Text Box 21" o:spid="_x0000_s1032" type="#_x0000_t202" style="position:absolute;margin-left:363.1pt;margin-top:31.8pt;width:68.5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">
                <v:textbox>
                  <w:txbxContent>
                    <w:p w14:paraId="64186FC3" w14:textId="77777777" w:rsidR="00DC5010" w:rsidRPr="009F3FBD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9F3FBD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溝通因素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C0D7" wp14:editId="18940054">
                <wp:simplePos x="0" y="0"/>
                <wp:positionH relativeFrom="column">
                  <wp:posOffset>6033770</wp:posOffset>
                </wp:positionH>
                <wp:positionV relativeFrom="paragraph">
                  <wp:posOffset>412114</wp:posOffset>
                </wp:positionV>
                <wp:extent cx="1312757" cy="474133"/>
                <wp:effectExtent l="0" t="0" r="20955" b="2159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757" cy="474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4C50" w14:textId="77777777" w:rsidR="00DC5010" w:rsidRPr="00ED2C65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textAlignment w:val="baseline"/>
                              <w:rPr>
                                <w:rFonts w:ascii="標楷體" w:hAnsi="標楷體"/>
                                <w:sz w:val="18"/>
                              </w:rPr>
                            </w:pPr>
                            <w:r w:rsidRPr="006E2286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團隊及社交因素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C0D7" id="Text Box 20" o:spid="_x0000_s1033" type="#_x0000_t202" style="position:absolute;margin-left:475.1pt;margin-top:32.45pt;width:103.3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">
                <v:textbox>
                  <w:txbxContent>
                    <w:p w14:paraId="2B124C50" w14:textId="77777777" w:rsidR="00DC5010" w:rsidRPr="00ED2C65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textAlignment w:val="baseline"/>
                        <w:rPr>
                          <w:rFonts w:ascii="標楷體" w:hAnsi="標楷體"/>
                          <w:sz w:val="18"/>
                        </w:rPr>
                      </w:pPr>
                      <w:r w:rsidRPr="006E2286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團隊及社交因素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D52B0" wp14:editId="45B9D7F2">
                <wp:simplePos x="0" y="0"/>
                <wp:positionH relativeFrom="column">
                  <wp:posOffset>2900892</wp:posOffset>
                </wp:positionH>
                <wp:positionV relativeFrom="paragraph">
                  <wp:posOffset>412115</wp:posOffset>
                </wp:positionV>
                <wp:extent cx="846666" cy="476885"/>
                <wp:effectExtent l="0" t="0" r="10795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666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C5701" w14:textId="77777777" w:rsidR="00DC5010" w:rsidRPr="009F3FBD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F3FBD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工作因素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52B0" id="Text Box 22" o:spid="_x0000_s1034" type="#_x0000_t202" style="position:absolute;margin-left:228.4pt;margin-top:32.45pt;width:66.6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">
                <v:textbox>
                  <w:txbxContent>
                    <w:p w14:paraId="2AAC5701" w14:textId="77777777" w:rsidR="00DC5010" w:rsidRPr="009F3FBD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9F3FBD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工作因素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E26A0" wp14:editId="1F3C808C">
                <wp:simplePos x="0" y="0"/>
                <wp:positionH relativeFrom="column">
                  <wp:posOffset>1419225</wp:posOffset>
                </wp:positionH>
                <wp:positionV relativeFrom="paragraph">
                  <wp:posOffset>403648</wp:posOffset>
                </wp:positionV>
                <wp:extent cx="821055" cy="491066"/>
                <wp:effectExtent l="0" t="0" r="17145" b="234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1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2F5EA" w14:textId="77777777" w:rsidR="00DC5010" w:rsidRPr="00ED2C65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D2C65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個人因素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26A0" id="Text Box 23" o:spid="_x0000_s1035" type="#_x0000_t202" style="position:absolute;margin-left:111.75pt;margin-top:31.8pt;width:64.6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AOLAIAAFc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">
                <v:textbox>
                  <w:txbxContent>
                    <w:p w14:paraId="0272F5EA" w14:textId="77777777" w:rsidR="00DC5010" w:rsidRPr="00ED2C65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ED2C65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個人因素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C4C14" wp14:editId="2B9F9793">
                <wp:simplePos x="0" y="0"/>
                <wp:positionH relativeFrom="margin">
                  <wp:posOffset>118533</wp:posOffset>
                </wp:positionH>
                <wp:positionV relativeFrom="paragraph">
                  <wp:posOffset>389890</wp:posOffset>
                </wp:positionV>
                <wp:extent cx="812588" cy="499533"/>
                <wp:effectExtent l="0" t="0" r="26035" b="152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588" cy="49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D366" w14:textId="77777777" w:rsidR="00DC5010" w:rsidRPr="00ED2C65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D2C65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病人因素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4C14" id="Text Box 24" o:spid="_x0000_s1036" type="#_x0000_t202" style="position:absolute;margin-left:9.35pt;margin-top:30.7pt;width:64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">
                <v:textbox>
                  <w:txbxContent>
                    <w:p w14:paraId="264DD366" w14:textId="77777777" w:rsidR="00DC5010" w:rsidRPr="00ED2C65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ED2C65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病人因素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6A311" wp14:editId="5C2A93A6">
                <wp:simplePos x="0" y="0"/>
                <wp:positionH relativeFrom="column">
                  <wp:posOffset>7761605</wp:posOffset>
                </wp:positionH>
                <wp:positionV relativeFrom="paragraph">
                  <wp:posOffset>1767840</wp:posOffset>
                </wp:positionV>
                <wp:extent cx="1120140" cy="2204085"/>
                <wp:effectExtent l="13335" t="9525" r="9525" b="571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220408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959D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" o:spid="_x0000_s1026" type="#_x0000_t135" style="position:absolute;margin-left:611.15pt;margin-top:139.2pt;width:88.2pt;height:17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F244A" wp14:editId="0AD014AF">
                <wp:simplePos x="0" y="0"/>
                <wp:positionH relativeFrom="column">
                  <wp:posOffset>5575300</wp:posOffset>
                </wp:positionH>
                <wp:positionV relativeFrom="paragraph">
                  <wp:posOffset>4389755</wp:posOffset>
                </wp:positionV>
                <wp:extent cx="1421130" cy="414655"/>
                <wp:effectExtent l="8255" t="12065" r="8890" b="1143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63EE" w14:textId="77777777" w:rsidR="00DC5010" w:rsidRPr="00722199" w:rsidRDefault="00DC5010" w:rsidP="00D46BF6">
                            <w:pPr>
                              <w:pStyle w:val="Web"/>
                              <w:spacing w:before="0" w:beforeAutospacing="0" w:after="0" w:afterAutospacing="0"/>
                              <w:ind w:firstLineChars="0" w:firstLine="0"/>
                              <w:jc w:val="center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722199">
                              <w:rPr>
                                <w:rFonts w:ascii="標楷體" w:hAnsi="標楷體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32"/>
                              </w:rPr>
                              <w:t>機構與政策因素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244A" id="Text Box 16" o:spid="_x0000_s1037" type="#_x0000_t202" style="position:absolute;margin-left:439pt;margin-top:345.65pt;width:111.9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">
                <v:textbox>
                  <w:txbxContent>
                    <w:p w14:paraId="13E563EE" w14:textId="77777777" w:rsidR="00DC5010" w:rsidRPr="00722199" w:rsidRDefault="00DC5010" w:rsidP="00D46BF6">
                      <w:pPr>
                        <w:pStyle w:val="Web"/>
                        <w:spacing w:before="0" w:beforeAutospacing="0" w:after="0" w:afterAutospacing="0"/>
                        <w:ind w:firstLineChars="0" w:firstLine="0"/>
                        <w:jc w:val="center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722199">
                        <w:rPr>
                          <w:rFonts w:ascii="標楷體" w:hAnsi="標楷體" w:cs="Times New Roman" w:hint="eastAsia"/>
                          <w:b/>
                          <w:bCs/>
                          <w:color w:val="000000"/>
                          <w:kern w:val="24"/>
                          <w:szCs w:val="32"/>
                        </w:rPr>
                        <w:t>機構與政策因素</w:t>
                      </w:r>
                    </w:p>
                  </w:txbxContent>
                </v:textbox>
              </v:shape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64355" wp14:editId="4A41F1D7">
                <wp:simplePos x="0" y="0"/>
                <wp:positionH relativeFrom="column">
                  <wp:posOffset>6231255</wp:posOffset>
                </wp:positionH>
                <wp:positionV relativeFrom="paragraph">
                  <wp:posOffset>2642235</wp:posOffset>
                </wp:positionV>
                <wp:extent cx="983615" cy="1747520"/>
                <wp:effectExtent l="6985" t="7620" r="9525" b="698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23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0.65pt;margin-top:208.05pt;width:77.45pt;height:137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7968D" wp14:editId="75878A11">
                <wp:simplePos x="0" y="0"/>
                <wp:positionH relativeFrom="column">
                  <wp:posOffset>4372610</wp:posOffset>
                </wp:positionH>
                <wp:positionV relativeFrom="paragraph">
                  <wp:posOffset>2642235</wp:posOffset>
                </wp:positionV>
                <wp:extent cx="983615" cy="1747520"/>
                <wp:effectExtent l="5715" t="7620" r="10795" b="698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17CCF" id="AutoShape 5" o:spid="_x0000_s1026" type="#_x0000_t32" style="position:absolute;margin-left:344.3pt;margin-top:208.05pt;width:77.45pt;height:137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8AF20" wp14:editId="0CF34FB2">
                <wp:simplePos x="0" y="0"/>
                <wp:positionH relativeFrom="column">
                  <wp:posOffset>2951480</wp:posOffset>
                </wp:positionH>
                <wp:positionV relativeFrom="paragraph">
                  <wp:posOffset>2642235</wp:posOffset>
                </wp:positionV>
                <wp:extent cx="983615" cy="1747520"/>
                <wp:effectExtent l="13335" t="7620" r="12700" b="698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1A4D" id="AutoShape 6" o:spid="_x0000_s1026" type="#_x0000_t32" style="position:absolute;margin-left:232.4pt;margin-top:208.05pt;width:77.45pt;height:137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516E2" wp14:editId="0E8BD749">
                <wp:simplePos x="0" y="0"/>
                <wp:positionH relativeFrom="column">
                  <wp:posOffset>1092835</wp:posOffset>
                </wp:positionH>
                <wp:positionV relativeFrom="paragraph">
                  <wp:posOffset>2642235</wp:posOffset>
                </wp:positionV>
                <wp:extent cx="984250" cy="1747520"/>
                <wp:effectExtent l="12065" t="7620" r="13335" b="698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250" cy="174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8F0C" id="AutoShape 7" o:spid="_x0000_s1026" type="#_x0000_t32" style="position:absolute;margin-left:86.05pt;margin-top:208.05pt;width:77.5pt;height:137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ED6AD" wp14:editId="0B0E6572">
                <wp:simplePos x="0" y="0"/>
                <wp:positionH relativeFrom="column">
                  <wp:posOffset>6668135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5715" t="12065" r="8255" b="1143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9C68" id="AutoShape 8" o:spid="_x0000_s1026" type="#_x0000_t32" style="position:absolute;margin-left:525.05pt;margin-top:70.4pt;width:73.15pt;height:13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67B8A" wp14:editId="0ACE2EA9">
                <wp:simplePos x="0" y="0"/>
                <wp:positionH relativeFrom="column">
                  <wp:posOffset>5028565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13970" t="12065" r="9525" b="1143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BCBF1" id="AutoShape 9" o:spid="_x0000_s1026" type="#_x0000_t32" style="position:absolute;margin-left:395.95pt;margin-top:70.4pt;width:73.15pt;height:13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0AE7C" wp14:editId="2092A184">
                <wp:simplePos x="0" y="0"/>
                <wp:positionH relativeFrom="column">
                  <wp:posOffset>3388995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12700" t="12065" r="10795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69A0" id="AutoShape 10" o:spid="_x0000_s1026" type="#_x0000_t32" style="position:absolute;margin-left:266.85pt;margin-top:70.4pt;width:73.15pt;height:1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B0FF5" wp14:editId="3EAFFD06">
                <wp:simplePos x="0" y="0"/>
                <wp:positionH relativeFrom="column">
                  <wp:posOffset>1858010</wp:posOffset>
                </wp:positionH>
                <wp:positionV relativeFrom="paragraph">
                  <wp:posOffset>894080</wp:posOffset>
                </wp:positionV>
                <wp:extent cx="929640" cy="1748155"/>
                <wp:effectExtent l="5715" t="12065" r="762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972B" id="AutoShape 11" o:spid="_x0000_s1026" type="#_x0000_t32" style="position:absolute;margin-left:146.3pt;margin-top:70.4pt;width:73.2pt;height:13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AB2EA" wp14:editId="63FE656A">
                <wp:simplePos x="0" y="0"/>
                <wp:positionH relativeFrom="column">
                  <wp:posOffset>601345</wp:posOffset>
                </wp:positionH>
                <wp:positionV relativeFrom="paragraph">
                  <wp:posOffset>894080</wp:posOffset>
                </wp:positionV>
                <wp:extent cx="929005" cy="1748155"/>
                <wp:effectExtent l="6350" t="12065" r="7620" b="1143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5E1D" id="AutoShape 12" o:spid="_x0000_s1026" type="#_x0000_t32" style="position:absolute;margin-left:47.35pt;margin-top:70.4pt;width:73.15pt;height:1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58C5F" wp14:editId="6B66D6ED">
                <wp:simplePos x="0" y="0"/>
                <wp:positionH relativeFrom="column">
                  <wp:posOffset>1092835</wp:posOffset>
                </wp:positionH>
                <wp:positionV relativeFrom="paragraph">
                  <wp:posOffset>2642235</wp:posOffset>
                </wp:positionV>
                <wp:extent cx="6668770" cy="635"/>
                <wp:effectExtent l="12065" t="7620" r="5715" b="107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43E3" id="AutoShape 13" o:spid="_x0000_s1026" type="#_x0000_t32" style="position:absolute;margin-left:86.05pt;margin-top:208.05pt;width:525.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"/>
            </w:pict>
          </mc:Fallback>
        </mc:AlternateContent>
      </w:r>
      <w:r w:rsidR="00D46BF6" w:rsidRPr="00183EF1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027B3" wp14:editId="150FE38F">
                <wp:simplePos x="0" y="0"/>
                <wp:positionH relativeFrom="column">
                  <wp:posOffset>109220</wp:posOffset>
                </wp:positionH>
                <wp:positionV relativeFrom="paragraph">
                  <wp:posOffset>1767840</wp:posOffset>
                </wp:positionV>
                <wp:extent cx="983615" cy="1748155"/>
                <wp:effectExtent l="19050" t="9525" r="6985" b="139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83615" cy="1748155"/>
                        </a:xfrm>
                        <a:prstGeom prst="moon">
                          <a:avLst>
                            <a:gd name="adj" fmla="val 84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589E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5" o:spid="_x0000_s1026" type="#_x0000_t184" style="position:absolute;margin-left:8.6pt;margin-top:139.2pt;width:77.45pt;height:137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" adj="18323"/>
            </w:pict>
          </mc:Fallback>
        </mc:AlternateContent>
      </w:r>
    </w:p>
    <w:p w14:paraId="42C1DC66" w14:textId="77777777" w:rsidR="00D46BF6" w:rsidRPr="00183EF1" w:rsidRDefault="00D46BF6" w:rsidP="006F4B60">
      <w:pPr>
        <w:rPr>
          <w:rFonts w:ascii="Times New Roman" w:eastAsia="標楷體" w:hAnsi="Times New Roman" w:cs="Times New Roman"/>
          <w:sz w:val="32"/>
          <w:szCs w:val="32"/>
        </w:rPr>
        <w:sectPr w:rsidR="00D46BF6" w:rsidRPr="00183EF1" w:rsidSect="00EE51ED">
          <w:headerReference w:type="even" r:id="rId12"/>
          <w:headerReference w:type="first" r:id="rId13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2231011C" w14:textId="3D03F6D1" w:rsidR="00D46BF6" w:rsidRPr="00183EF1" w:rsidRDefault="00182716" w:rsidP="00D46BF6">
      <w:pPr>
        <w:rPr>
          <w:rFonts w:ascii="Times New Roman" w:eastAsia="標楷體" w:hAnsi="Times New Roman" w:cs="Times New Roman"/>
          <w:b/>
          <w:sz w:val="28"/>
          <w:szCs w:val="40"/>
        </w:rPr>
      </w:pPr>
      <w:r w:rsidRPr="00183EF1">
        <w:rPr>
          <w:rFonts w:ascii="Times New Roman" w:eastAsia="標楷體" w:hAnsi="Times New Roman" w:cs="Times New Roman"/>
          <w:b/>
          <w:sz w:val="28"/>
          <w:szCs w:val="40"/>
        </w:rPr>
        <w:lastRenderedPageBreak/>
        <w:t>三</w:t>
      </w:r>
      <w:r w:rsidR="00D46BF6" w:rsidRPr="00183EF1">
        <w:rPr>
          <w:rFonts w:ascii="Times New Roman" w:eastAsia="標楷體" w:hAnsi="Times New Roman" w:cs="Times New Roman"/>
          <w:b/>
          <w:sz w:val="28"/>
          <w:szCs w:val="40"/>
        </w:rPr>
        <w:t>、原因樹分析</w:t>
      </w:r>
    </w:p>
    <w:p w14:paraId="4D0450A9" w14:textId="77777777" w:rsidR="00D46BF6" w:rsidRPr="00183EF1" w:rsidRDefault="00D46BF6" w:rsidP="00EE51ED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999D26" wp14:editId="292E7720">
                <wp:simplePos x="0" y="0"/>
                <wp:positionH relativeFrom="column">
                  <wp:posOffset>1485265</wp:posOffset>
                </wp:positionH>
                <wp:positionV relativeFrom="paragraph">
                  <wp:posOffset>95250</wp:posOffset>
                </wp:positionV>
                <wp:extent cx="2057400" cy="387350"/>
                <wp:effectExtent l="0" t="0" r="19050" b="12700"/>
                <wp:wrapNone/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A1914" w14:textId="77777777" w:rsidR="00DC5010" w:rsidRPr="00467786" w:rsidRDefault="00DC5010" w:rsidP="00D46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9D26" id="Rectangle 9" o:spid="_x0000_s1038" style="position:absolute;margin-left:116.95pt;margin-top:7.5pt;width:162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">
                <v:textbox>
                  <w:txbxContent>
                    <w:p w14:paraId="017A1914" w14:textId="77777777" w:rsidR="00DC5010" w:rsidRPr="00467786" w:rsidRDefault="00DC5010" w:rsidP="00D46B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9733CB" w14:textId="77777777" w:rsidR="00D46BF6" w:rsidRPr="00183EF1" w:rsidRDefault="00D46BF6" w:rsidP="00EE51ED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9CC291" wp14:editId="76E11A80">
                <wp:simplePos x="0" y="0"/>
                <wp:positionH relativeFrom="column">
                  <wp:posOffset>342900</wp:posOffset>
                </wp:positionH>
                <wp:positionV relativeFrom="paragraph">
                  <wp:posOffset>2908300</wp:posOffset>
                </wp:positionV>
                <wp:extent cx="571500" cy="800100"/>
                <wp:effectExtent l="0" t="0" r="19050" b="19050"/>
                <wp:wrapNone/>
                <wp:docPr id="6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5350" w14:textId="77777777" w:rsidR="00DC5010" w:rsidRPr="004526E2" w:rsidRDefault="00DC5010" w:rsidP="00D46BF6">
                            <w:pPr>
                              <w:ind w:firstLine="4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C291" id="Rectangle 77" o:spid="_x0000_s1039" style="position:absolute;margin-left:27pt;margin-top:229pt;width:45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" fillcolor="#fcf">
                <v:textbox>
                  <w:txbxContent>
                    <w:p w14:paraId="36095350" w14:textId="77777777" w:rsidR="00DC5010" w:rsidRPr="004526E2" w:rsidRDefault="00DC5010" w:rsidP="00D46BF6">
                      <w:pPr>
                        <w:ind w:firstLine="480"/>
                        <w:jc w:val="center"/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C29B02" wp14:editId="28C174F8">
                <wp:simplePos x="0" y="0"/>
                <wp:positionH relativeFrom="column">
                  <wp:posOffset>685800</wp:posOffset>
                </wp:positionH>
                <wp:positionV relativeFrom="paragraph">
                  <wp:posOffset>2679700</wp:posOffset>
                </wp:positionV>
                <wp:extent cx="0" cy="228600"/>
                <wp:effectExtent l="60960" t="8255" r="53340" b="20320"/>
                <wp:wrapNone/>
                <wp:docPr id="6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7E51" id="Line 7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1pt" to="54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B10E62" wp14:editId="43819999">
                <wp:simplePos x="0" y="0"/>
                <wp:positionH relativeFrom="column">
                  <wp:posOffset>4686300</wp:posOffset>
                </wp:positionH>
                <wp:positionV relativeFrom="paragraph">
                  <wp:posOffset>2451100</wp:posOffset>
                </wp:positionV>
                <wp:extent cx="0" cy="228600"/>
                <wp:effectExtent l="60960" t="8255" r="53340" b="20320"/>
                <wp:wrapNone/>
                <wp:docPr id="6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2A0BB" id="Line 7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93pt" to="369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E4DCF" wp14:editId="1A2BE621">
                <wp:simplePos x="0" y="0"/>
                <wp:positionH relativeFrom="column">
                  <wp:posOffset>4229100</wp:posOffset>
                </wp:positionH>
                <wp:positionV relativeFrom="paragraph">
                  <wp:posOffset>2679700</wp:posOffset>
                </wp:positionV>
                <wp:extent cx="914400" cy="571500"/>
                <wp:effectExtent l="0" t="0" r="19050" b="19050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A017" w14:textId="77777777" w:rsidR="00DC5010" w:rsidRPr="004526E2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E4DCF" id="Rectangle 75" o:spid="_x0000_s1040" style="position:absolute;margin-left:333pt;margin-top:211pt;width:1in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" fillcolor="#fcf">
                <v:textbox>
                  <w:txbxContent>
                    <w:p w14:paraId="5EEBA017" w14:textId="77777777" w:rsidR="00DC5010" w:rsidRPr="004526E2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2830FE" wp14:editId="1DEC522C">
                <wp:simplePos x="0" y="0"/>
                <wp:positionH relativeFrom="column">
                  <wp:posOffset>4229100</wp:posOffset>
                </wp:positionH>
                <wp:positionV relativeFrom="paragraph">
                  <wp:posOffset>1879600</wp:posOffset>
                </wp:positionV>
                <wp:extent cx="914400" cy="571500"/>
                <wp:effectExtent l="0" t="0" r="19050" b="19050"/>
                <wp:wrapNone/>
                <wp:docPr id="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7D5A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30FE" id="Rectangle 71" o:spid="_x0000_s1041" style="position:absolute;margin-left:333pt;margin-top:148pt;width:1in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" filled="f">
                <v:textbox>
                  <w:txbxContent>
                    <w:p w14:paraId="38AA7D5A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929EB" wp14:editId="7669DE3B">
                <wp:simplePos x="0" y="0"/>
                <wp:positionH relativeFrom="column">
                  <wp:posOffset>3086100</wp:posOffset>
                </wp:positionH>
                <wp:positionV relativeFrom="paragraph">
                  <wp:posOffset>1536700</wp:posOffset>
                </wp:positionV>
                <wp:extent cx="1600200" cy="342900"/>
                <wp:effectExtent l="13335" t="8255" r="24765" b="58420"/>
                <wp:wrapNone/>
                <wp:docPr id="6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FA2AD" id="Line 7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1pt" to="369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F70AC" wp14:editId="72125E68">
                <wp:simplePos x="0" y="0"/>
                <wp:positionH relativeFrom="column">
                  <wp:posOffset>3086100</wp:posOffset>
                </wp:positionH>
                <wp:positionV relativeFrom="paragraph">
                  <wp:posOffset>2679700</wp:posOffset>
                </wp:positionV>
                <wp:extent cx="571500" cy="571500"/>
                <wp:effectExtent l="0" t="0" r="19050" b="19050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C7F49" w14:textId="77777777" w:rsidR="00DC5010" w:rsidRPr="004526E2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70AC" id="Rectangle 67" o:spid="_x0000_s1042" style="position:absolute;margin-left:243pt;margin-top:211pt;width:4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" fillcolor="#fcf">
                <v:textbox>
                  <w:txbxContent>
                    <w:p w14:paraId="7B5C7F49" w14:textId="77777777" w:rsidR="00DC5010" w:rsidRPr="004526E2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CB983" wp14:editId="7425A8A2">
                <wp:simplePos x="0" y="0"/>
                <wp:positionH relativeFrom="column">
                  <wp:posOffset>3200400</wp:posOffset>
                </wp:positionH>
                <wp:positionV relativeFrom="paragraph">
                  <wp:posOffset>2451100</wp:posOffset>
                </wp:positionV>
                <wp:extent cx="0" cy="228600"/>
                <wp:effectExtent l="60960" t="8255" r="53340" b="20320"/>
                <wp:wrapNone/>
                <wp:docPr id="7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6580" id="Line 6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3pt" to="25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C34B15" wp14:editId="562444C3">
                <wp:simplePos x="0" y="0"/>
                <wp:positionH relativeFrom="column">
                  <wp:posOffset>2400300</wp:posOffset>
                </wp:positionH>
                <wp:positionV relativeFrom="paragraph">
                  <wp:posOffset>2679700</wp:posOffset>
                </wp:positionV>
                <wp:extent cx="571500" cy="800100"/>
                <wp:effectExtent l="0" t="0" r="19050" b="19050"/>
                <wp:wrapNone/>
                <wp:docPr id="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1CE3" w14:textId="77777777" w:rsidR="00DC5010" w:rsidRPr="004526E2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4B15" id="Rectangle 65" o:spid="_x0000_s1043" style="position:absolute;margin-left:189pt;margin-top:211pt;width:45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" fillcolor="#fcf">
                <v:textbox>
                  <w:txbxContent>
                    <w:p w14:paraId="63231CE3" w14:textId="77777777" w:rsidR="00DC5010" w:rsidRPr="004526E2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6EC867" wp14:editId="5D0AEFE8">
                <wp:simplePos x="0" y="0"/>
                <wp:positionH relativeFrom="column">
                  <wp:posOffset>2628900</wp:posOffset>
                </wp:positionH>
                <wp:positionV relativeFrom="paragraph">
                  <wp:posOffset>2451100</wp:posOffset>
                </wp:positionV>
                <wp:extent cx="0" cy="228600"/>
                <wp:effectExtent l="60960" t="8255" r="53340" b="20320"/>
                <wp:wrapNone/>
                <wp:docPr id="7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4BE7D" id="Line 6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3pt" to="207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A284FB" wp14:editId="00D441AB">
                <wp:simplePos x="0" y="0"/>
                <wp:positionH relativeFrom="column">
                  <wp:posOffset>3429000</wp:posOffset>
                </wp:positionH>
                <wp:positionV relativeFrom="paragraph">
                  <wp:posOffset>1879600</wp:posOffset>
                </wp:positionV>
                <wp:extent cx="685800" cy="571500"/>
                <wp:effectExtent l="0" t="0" r="19050" b="19050"/>
                <wp:wrapNone/>
                <wp:docPr id="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B8CCA" w14:textId="77777777" w:rsidR="00DC5010" w:rsidRPr="00467786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84FB" id="Rectangle 61" o:spid="_x0000_s1044" style="position:absolute;margin-left:270pt;margin-top:148pt;width:54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" fillcolor="#fcf">
                <v:textbox>
                  <w:txbxContent>
                    <w:p w14:paraId="1B1B8CCA" w14:textId="77777777" w:rsidR="00DC5010" w:rsidRPr="00467786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E7DE3D" wp14:editId="7F45AEF0">
                <wp:simplePos x="0" y="0"/>
                <wp:positionH relativeFrom="column">
                  <wp:posOffset>2857500</wp:posOffset>
                </wp:positionH>
                <wp:positionV relativeFrom="paragraph">
                  <wp:posOffset>1536700</wp:posOffset>
                </wp:positionV>
                <wp:extent cx="800100" cy="342900"/>
                <wp:effectExtent l="13335" t="8255" r="34290" b="58420"/>
                <wp:wrapNone/>
                <wp:docPr id="7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14FB" id="Line 6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1pt" to="4in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551E41" wp14:editId="6F768132">
                <wp:simplePos x="0" y="0"/>
                <wp:positionH relativeFrom="column">
                  <wp:posOffset>2400300</wp:posOffset>
                </wp:positionH>
                <wp:positionV relativeFrom="paragraph">
                  <wp:posOffset>1879600</wp:posOffset>
                </wp:positionV>
                <wp:extent cx="914400" cy="571500"/>
                <wp:effectExtent l="13335" t="8255" r="5715" b="10795"/>
                <wp:wrapNone/>
                <wp:docPr id="7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25B4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1E41" id="Rectangle 57" o:spid="_x0000_s1045" style="position:absolute;margin-left:189pt;margin-top:148pt;width:1in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">
                <v:textbox>
                  <w:txbxContent>
                    <w:p w14:paraId="6E4625B4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475659" wp14:editId="3BC85F7C">
                <wp:simplePos x="0" y="0"/>
                <wp:positionH relativeFrom="column">
                  <wp:posOffset>2628900</wp:posOffset>
                </wp:positionH>
                <wp:positionV relativeFrom="paragraph">
                  <wp:posOffset>1536700</wp:posOffset>
                </wp:positionV>
                <wp:extent cx="0" cy="342900"/>
                <wp:effectExtent l="60960" t="8255" r="53340" b="20320"/>
                <wp:wrapNone/>
                <wp:docPr id="7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3AD5F" id="Line 5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1pt" to="207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03F902" wp14:editId="607476D9">
                <wp:simplePos x="0" y="0"/>
                <wp:positionH relativeFrom="column">
                  <wp:posOffset>1943100</wp:posOffset>
                </wp:positionH>
                <wp:positionV relativeFrom="paragraph">
                  <wp:posOffset>1193800</wp:posOffset>
                </wp:positionV>
                <wp:extent cx="1485900" cy="342900"/>
                <wp:effectExtent l="0" t="0" r="19050" b="19050"/>
                <wp:wrapNone/>
                <wp:docPr id="7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4606A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3F902" id="Rectangle 52" o:spid="_x0000_s1046" style="position:absolute;margin-left:153pt;margin-top:94pt;width:11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" filled="f">
                <v:textbox>
                  <w:txbxContent>
                    <w:p w14:paraId="5DC4606A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005AB7" wp14:editId="7BA5104B">
                <wp:simplePos x="0" y="0"/>
                <wp:positionH relativeFrom="column">
                  <wp:posOffset>2628900</wp:posOffset>
                </wp:positionH>
                <wp:positionV relativeFrom="paragraph">
                  <wp:posOffset>850900</wp:posOffset>
                </wp:positionV>
                <wp:extent cx="0" cy="342900"/>
                <wp:effectExtent l="60960" t="8255" r="53340" b="20320"/>
                <wp:wrapNone/>
                <wp:docPr id="7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BE302" id="Line 5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7pt" to="207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6F0A28" wp14:editId="6CE54C36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165100</wp:posOffset>
                </wp:positionV>
                <wp:extent cx="0" cy="342900"/>
                <wp:effectExtent l="60960" t="8255" r="53340" b="20320"/>
                <wp:wrapNone/>
                <wp:docPr id="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25C0" id="Line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pt" to="20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A9AFD9" wp14:editId="0FCBF7F8">
                <wp:simplePos x="0" y="0"/>
                <wp:positionH relativeFrom="column">
                  <wp:posOffset>1371600</wp:posOffset>
                </wp:positionH>
                <wp:positionV relativeFrom="paragraph">
                  <wp:posOffset>4051300</wp:posOffset>
                </wp:positionV>
                <wp:extent cx="914400" cy="571500"/>
                <wp:effectExtent l="0" t="0" r="19050" b="19050"/>
                <wp:wrapNone/>
                <wp:docPr id="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59BF" w14:textId="77777777" w:rsidR="00DC5010" w:rsidRPr="004526E2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9AFD9" id="Rectangle 50" o:spid="_x0000_s1047" style="position:absolute;margin-left:108pt;margin-top:319pt;width:1in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" fillcolor="#fcf">
                <v:textbox>
                  <w:txbxContent>
                    <w:p w14:paraId="74C959BF" w14:textId="77777777" w:rsidR="00DC5010" w:rsidRPr="004526E2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F49A4C" wp14:editId="28D007BD">
                <wp:simplePos x="0" y="0"/>
                <wp:positionH relativeFrom="column">
                  <wp:posOffset>1828800</wp:posOffset>
                </wp:positionH>
                <wp:positionV relativeFrom="paragraph">
                  <wp:posOffset>3822700</wp:posOffset>
                </wp:positionV>
                <wp:extent cx="0" cy="228600"/>
                <wp:effectExtent l="60960" t="8255" r="53340" b="20320"/>
                <wp:wrapNone/>
                <wp:docPr id="8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2C17" id="Line 4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01pt" to="2in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C5A4FE" wp14:editId="6C577B1D">
                <wp:simplePos x="0" y="0"/>
                <wp:positionH relativeFrom="column">
                  <wp:posOffset>1371600</wp:posOffset>
                </wp:positionH>
                <wp:positionV relativeFrom="paragraph">
                  <wp:posOffset>3251200</wp:posOffset>
                </wp:positionV>
                <wp:extent cx="914400" cy="571500"/>
                <wp:effectExtent l="0" t="0" r="19050" b="1905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6A7F" w14:textId="77777777" w:rsidR="00DC5010" w:rsidRPr="004526E2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5A4FE" id="Rectangle 48" o:spid="_x0000_s1048" style="position:absolute;margin-left:108pt;margin-top:256pt;width:1in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" filled="f">
                <v:textbox>
                  <w:txbxContent>
                    <w:p w14:paraId="67B36A7F" w14:textId="77777777" w:rsidR="00DC5010" w:rsidRPr="004526E2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AF561" wp14:editId="6C446F2A">
                <wp:simplePos x="0" y="0"/>
                <wp:positionH relativeFrom="column">
                  <wp:posOffset>1828800</wp:posOffset>
                </wp:positionH>
                <wp:positionV relativeFrom="paragraph">
                  <wp:posOffset>3022600</wp:posOffset>
                </wp:positionV>
                <wp:extent cx="0" cy="228600"/>
                <wp:effectExtent l="60960" t="8255" r="53340" b="20320"/>
                <wp:wrapNone/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6C96F" id="Line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8pt" to="2in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6991E0" wp14:editId="250DFC58">
                <wp:simplePos x="0" y="0"/>
                <wp:positionH relativeFrom="column">
                  <wp:posOffset>1371600</wp:posOffset>
                </wp:positionH>
                <wp:positionV relativeFrom="paragraph">
                  <wp:posOffset>2451100</wp:posOffset>
                </wp:positionV>
                <wp:extent cx="914400" cy="571500"/>
                <wp:effectExtent l="0" t="0" r="19050" b="19050"/>
                <wp:wrapNone/>
                <wp:docPr id="8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FD47" w14:textId="77777777" w:rsidR="00DC5010" w:rsidRPr="004526E2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91E0" id="Rectangle 41" o:spid="_x0000_s1049" style="position:absolute;margin-left:108pt;margin-top:193pt;width:1in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" filled="f">
                <v:textbox>
                  <w:txbxContent>
                    <w:p w14:paraId="2E0CFD47" w14:textId="77777777" w:rsidR="00DC5010" w:rsidRPr="004526E2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677C3" wp14:editId="3B7D4BBB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2222500</wp:posOffset>
                </wp:positionV>
                <wp:extent cx="0" cy="228600"/>
                <wp:effectExtent l="60960" t="8255" r="53340" b="20320"/>
                <wp:wrapNone/>
                <wp:docPr id="8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73E29" id="Line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5pt" to="2in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CF213F" wp14:editId="353B3F56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1536700</wp:posOffset>
                </wp:positionV>
                <wp:extent cx="457200" cy="342900"/>
                <wp:effectExtent l="13335" t="8255" r="43815" b="48895"/>
                <wp:wrapNone/>
                <wp:docPr id="8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9BDDF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1pt" to="13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98ABA" wp14:editId="4C4BDC28">
                <wp:simplePos x="0" y="0"/>
                <wp:positionH relativeFrom="column">
                  <wp:posOffset>1371600</wp:posOffset>
                </wp:positionH>
                <wp:positionV relativeFrom="paragraph">
                  <wp:posOffset>1879600</wp:posOffset>
                </wp:positionV>
                <wp:extent cx="914400" cy="342900"/>
                <wp:effectExtent l="0" t="0" r="19050" b="19050"/>
                <wp:wrapNone/>
                <wp:docPr id="8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E74C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8ABA" id="Rectangle 38" o:spid="_x0000_s1050" style="position:absolute;margin-left:108pt;margin-top:148pt;width:1in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" filled="f">
                <v:textbox>
                  <w:txbxContent>
                    <w:p w14:paraId="7125E74C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49DB87" wp14:editId="4D777A39">
                <wp:simplePos x="0" y="0"/>
                <wp:positionH relativeFrom="column">
                  <wp:posOffset>342900</wp:posOffset>
                </wp:positionH>
                <wp:positionV relativeFrom="paragraph">
                  <wp:posOffset>1879600</wp:posOffset>
                </wp:positionV>
                <wp:extent cx="914400" cy="800100"/>
                <wp:effectExtent l="0" t="0" r="19050" b="19050"/>
                <wp:wrapNone/>
                <wp:docPr id="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EBA0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DB87" id="Rectangle 31" o:spid="_x0000_s1051" style="position:absolute;margin-left:27pt;margin-top:148pt;width:1in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" filled="f">
                <v:textbox>
                  <w:txbxContent>
                    <w:p w14:paraId="3AEAEBA0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8AEAD" wp14:editId="2B72181D">
                <wp:simplePos x="0" y="0"/>
                <wp:positionH relativeFrom="column">
                  <wp:posOffset>685800</wp:posOffset>
                </wp:positionH>
                <wp:positionV relativeFrom="paragraph">
                  <wp:posOffset>1536700</wp:posOffset>
                </wp:positionV>
                <wp:extent cx="228600" cy="342900"/>
                <wp:effectExtent l="51435" t="8255" r="5715" b="39370"/>
                <wp:wrapNone/>
                <wp:docPr id="8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9F9A" id="Line 3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1pt" to="1in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13CE5A" wp14:editId="39E026EA">
                <wp:simplePos x="0" y="0"/>
                <wp:positionH relativeFrom="column">
                  <wp:posOffset>342900</wp:posOffset>
                </wp:positionH>
                <wp:positionV relativeFrom="paragraph">
                  <wp:posOffset>1193800</wp:posOffset>
                </wp:positionV>
                <wp:extent cx="1485900" cy="342900"/>
                <wp:effectExtent l="13335" t="8255" r="5715" b="10795"/>
                <wp:wrapNone/>
                <wp:docPr id="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C96E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CE5A" id="Rectangle 29" o:spid="_x0000_s1052" style="position:absolute;margin-left:27pt;margin-top:94pt;width:11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">
                <v:textbox>
                  <w:txbxContent>
                    <w:p w14:paraId="722FC96E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41BF24" wp14:editId="604EA3A4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850900</wp:posOffset>
                </wp:positionV>
                <wp:extent cx="0" cy="342900"/>
                <wp:effectExtent l="60960" t="8255" r="53340" b="20320"/>
                <wp:wrapNone/>
                <wp:docPr id="9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EF53" id="Line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7pt" to="81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E8A312" wp14:editId="4EC4B0DF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1193800</wp:posOffset>
                </wp:positionV>
                <wp:extent cx="1485900" cy="342900"/>
                <wp:effectExtent l="0" t="0" r="19050" b="19050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86087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8A312" id="Rectangle 25" o:spid="_x0000_s1053" style="position:absolute;margin-left:279pt;margin-top:94pt;width:11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" filled="f">
                <v:textbox>
                  <w:txbxContent>
                    <w:p w14:paraId="3A886087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C231DA" wp14:editId="36FF660B">
                <wp:simplePos x="0" y="0"/>
                <wp:positionH relativeFrom="column">
                  <wp:posOffset>4343400</wp:posOffset>
                </wp:positionH>
                <wp:positionV relativeFrom="paragraph">
                  <wp:posOffset>850900</wp:posOffset>
                </wp:positionV>
                <wp:extent cx="0" cy="342900"/>
                <wp:effectExtent l="60960" t="8255" r="53340" b="20320"/>
                <wp:wrapNone/>
                <wp:docPr id="9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2071" id="Line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7pt" to="342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A7268" wp14:editId="69040BBF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508000</wp:posOffset>
                </wp:positionV>
                <wp:extent cx="1485900" cy="342900"/>
                <wp:effectExtent l="13335" t="8255" r="5715" b="10795"/>
                <wp:wrapNone/>
                <wp:docPr id="9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9715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A7268" id="Rectangle 21" o:spid="_x0000_s1054" style="position:absolute;margin-left:279pt;margin-top:40pt;width:11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">
                <v:textbox>
                  <w:txbxContent>
                    <w:p w14:paraId="200D9715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383EA" wp14:editId="48288691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800100" cy="342900"/>
                <wp:effectExtent l="13335" t="8255" r="34290" b="58420"/>
                <wp:wrapNone/>
                <wp:docPr id="9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C8DF9" id="Line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pt" to="31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">
                <v:stroke endarrow="block"/>
              </v:line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BF4B5B" wp14:editId="26BAC45E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508000</wp:posOffset>
                </wp:positionV>
                <wp:extent cx="1485900" cy="342900"/>
                <wp:effectExtent l="13335" t="8255" r="5715" b="10795"/>
                <wp:wrapNone/>
                <wp:docPr id="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0CA9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4B5B" id="Rectangle 17" o:spid="_x0000_s1055" style="position:absolute;margin-left:153pt;margin-top:40pt;width:11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">
                <v:textbox>
                  <w:txbxContent>
                    <w:p w14:paraId="27FE0CA9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C099C" wp14:editId="76D9A01A">
                <wp:simplePos x="0" y="0"/>
                <wp:positionH relativeFrom="column">
                  <wp:posOffset>342900</wp:posOffset>
                </wp:positionH>
                <wp:positionV relativeFrom="paragraph">
                  <wp:posOffset>508000</wp:posOffset>
                </wp:positionV>
                <wp:extent cx="1485900" cy="342900"/>
                <wp:effectExtent l="0" t="0" r="19050" b="19050"/>
                <wp:wrapNone/>
                <wp:docPr id="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48C7" w14:textId="77777777" w:rsidR="00DC5010" w:rsidRPr="00930E37" w:rsidRDefault="00DC5010" w:rsidP="00D46BF6">
                            <w:pPr>
                              <w:pStyle w:val="af"/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099C" id="Rectangle 13" o:spid="_x0000_s1056" style="position:absolute;margin-left:27pt;margin-top:40pt;width:11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" filled="f">
                <v:textbox>
                  <w:txbxContent>
                    <w:p w14:paraId="0A3248C7" w14:textId="77777777" w:rsidR="00DC5010" w:rsidRPr="00930E37" w:rsidRDefault="00DC5010" w:rsidP="00D46BF6">
                      <w:pPr>
                        <w:pStyle w:val="af"/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EF1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FFE02" wp14:editId="4D20503E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571500" cy="342900"/>
                <wp:effectExtent l="41910" t="8255" r="5715" b="58420"/>
                <wp:wrapNone/>
                <wp:docPr id="9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B9DC" id="Line 1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pt" to="15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">
                <v:stroke endarrow="block"/>
              </v:line>
            </w:pict>
          </mc:Fallback>
        </mc:AlternateContent>
      </w:r>
    </w:p>
    <w:sectPr w:rsidR="00D46BF6" w:rsidRPr="00183EF1" w:rsidSect="00EE51ED">
      <w:headerReference w:type="even" r:id="rId14"/>
      <w:footerReference w:type="default" r:id="rId15"/>
      <w:headerReference w:type="first" r:id="rId16"/>
      <w:pgSz w:w="11906" w:h="16838" w:code="9"/>
      <w:pgMar w:top="1440" w:right="1080" w:bottom="1440" w:left="1080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9280" w14:textId="77777777" w:rsidR="00183EF1" w:rsidRDefault="00183EF1" w:rsidP="00D37D95">
      <w:r>
        <w:separator/>
      </w:r>
    </w:p>
  </w:endnote>
  <w:endnote w:type="continuationSeparator" w:id="0">
    <w:p w14:paraId="621556BC" w14:textId="77777777" w:rsidR="00183EF1" w:rsidRDefault="00183EF1" w:rsidP="00D3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91275"/>
      <w:docPartObj>
        <w:docPartGallery w:val="Page Numbers (Bottom of Page)"/>
        <w:docPartUnique/>
      </w:docPartObj>
    </w:sdtPr>
    <w:sdtEndPr/>
    <w:sdtContent>
      <w:p w14:paraId="45DB56EC" w14:textId="77777777" w:rsidR="006247F2" w:rsidRDefault="006247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AA28670" w14:textId="77777777" w:rsidR="006247F2" w:rsidRDefault="006247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4783" w14:textId="77777777" w:rsidR="00DC5010" w:rsidRDefault="00DC5010" w:rsidP="00B540C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393B" w14:textId="77777777" w:rsidR="00183EF1" w:rsidRDefault="00183EF1" w:rsidP="00D37D95">
      <w:r>
        <w:separator/>
      </w:r>
    </w:p>
  </w:footnote>
  <w:footnote w:type="continuationSeparator" w:id="0">
    <w:p w14:paraId="157535DD" w14:textId="77777777" w:rsidR="00183EF1" w:rsidRDefault="00183EF1" w:rsidP="00D3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43EC" w14:textId="77777777" w:rsidR="00DC5010" w:rsidRDefault="00B5381E">
    <w:pPr>
      <w:pStyle w:val="a5"/>
    </w:pPr>
    <w:r>
      <w:rPr>
        <w:noProof/>
      </w:rPr>
      <w:pict w14:anchorId="2C565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2" o:spid="_x0000_s2050" type="#_x0000_t75" style="position:absolute;margin-left:0;margin-top:0;width:487pt;height:487pt;z-index:-251653120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8B2E" w14:textId="1A6DE229" w:rsidR="00A167A4" w:rsidRPr="00401366" w:rsidRDefault="00B5381E" w:rsidP="00401366">
    <w:pPr>
      <w:pStyle w:val="a5"/>
      <w:tabs>
        <w:tab w:val="clear" w:pos="8306"/>
        <w:tab w:val="right" w:pos="8080"/>
      </w:tabs>
      <w:ind w:leftChars="3189" w:left="7654"/>
      <w:jc w:val="right"/>
      <w:rPr>
        <w:rFonts w:ascii="Times New Roman" w:eastAsia="標楷體" w:hAnsi="Times New Roman" w:cs="Times New Roman"/>
        <w:bCs/>
        <w:sz w:val="18"/>
        <w:szCs w:val="18"/>
      </w:rPr>
    </w:pPr>
    <w:r>
      <w:rPr>
        <w:rFonts w:ascii="Times New Roman" w:eastAsia="標楷體" w:hAnsi="Times New Roman" w:cs="Times New Roman"/>
        <w:b/>
        <w:noProof/>
        <w:sz w:val="32"/>
        <w:szCs w:val="32"/>
      </w:rPr>
      <w:pict w14:anchorId="084EE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3" o:spid="_x0000_s2051" type="#_x0000_t75" style="position:absolute;left:0;text-align:left;margin-left:0;margin-top:0;width:487pt;height:487pt;z-index:-251652096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75B1" w14:textId="77777777" w:rsidR="00DC5010" w:rsidRDefault="00B5381E">
    <w:pPr>
      <w:pStyle w:val="a5"/>
    </w:pPr>
    <w:r>
      <w:rPr>
        <w:noProof/>
      </w:rPr>
      <w:pict w14:anchorId="569FC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1" o:spid="_x0000_s2049" type="#_x0000_t75" style="position:absolute;margin-left:0;margin-top:0;width:487pt;height:487pt;z-index:-251654144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ABC" w14:textId="77777777" w:rsidR="00DC5010" w:rsidRDefault="00B5381E">
    <w:pPr>
      <w:pStyle w:val="a5"/>
    </w:pPr>
    <w:r>
      <w:rPr>
        <w:noProof/>
      </w:rPr>
      <w:pict w14:anchorId="49DDD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5" o:spid="_x0000_s2053" type="#_x0000_t75" style="position:absolute;margin-left:0;margin-top:0;width:487pt;height:487pt;z-index:-251650048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D65B" w14:textId="77777777" w:rsidR="00DC5010" w:rsidRDefault="00B5381E">
    <w:pPr>
      <w:pStyle w:val="a5"/>
    </w:pPr>
    <w:r>
      <w:rPr>
        <w:noProof/>
      </w:rPr>
      <w:pict w14:anchorId="5E199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4" o:spid="_x0000_s2052" type="#_x0000_t75" style="position:absolute;margin-left:0;margin-top:0;width:487pt;height:487pt;z-index:-251651072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663" w14:textId="77777777" w:rsidR="00DC5010" w:rsidRDefault="00B5381E">
    <w:pPr>
      <w:pStyle w:val="a5"/>
    </w:pPr>
    <w:r>
      <w:rPr>
        <w:noProof/>
      </w:rPr>
      <w:pict w14:anchorId="16724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8" o:spid="_x0000_s2056" type="#_x0000_t75" style="position:absolute;margin-left:0;margin-top:0;width:487pt;height:487pt;z-index:-251646976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8195" w14:textId="77777777" w:rsidR="00DC5010" w:rsidRDefault="00B5381E">
    <w:pPr>
      <w:pStyle w:val="a5"/>
    </w:pPr>
    <w:r>
      <w:rPr>
        <w:noProof/>
      </w:rPr>
      <w:pict w14:anchorId="39A19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71787" o:spid="_x0000_s2055" type="#_x0000_t75" style="position:absolute;margin-left:0;margin-top:0;width:487pt;height:487pt;z-index:-251648000;mso-position-horizontal:center;mso-position-horizontal-relative:margin;mso-position-vertical:center;mso-position-vertical-relative:margin" o:allowincell="f">
          <v:imagedata r:id="rId1" o:title="LOGO-小橘人(JP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796"/>
    <w:multiLevelType w:val="hybridMultilevel"/>
    <w:tmpl w:val="F7369EAA"/>
    <w:lvl w:ilvl="0" w:tplc="DBDC213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57755C7"/>
    <w:multiLevelType w:val="hybridMultilevel"/>
    <w:tmpl w:val="0A1648E0"/>
    <w:lvl w:ilvl="0" w:tplc="0FEE6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6D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43B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207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0B5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C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27F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03D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284"/>
    <w:multiLevelType w:val="hybridMultilevel"/>
    <w:tmpl w:val="737A9DF2"/>
    <w:lvl w:ilvl="0" w:tplc="F09AE1F6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E9C34EF"/>
    <w:multiLevelType w:val="hybridMultilevel"/>
    <w:tmpl w:val="0540AB90"/>
    <w:lvl w:ilvl="0" w:tplc="54BE5C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DBDC213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9E4C366">
      <w:start w:val="1"/>
      <w:numFmt w:val="decimal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40A15"/>
    <w:multiLevelType w:val="hybridMultilevel"/>
    <w:tmpl w:val="88DCD732"/>
    <w:lvl w:ilvl="0" w:tplc="FFFFFFFF">
      <w:start w:val="1"/>
      <w:numFmt w:val="decimal"/>
      <w:suff w:val="nothing"/>
      <w:lvlText w:val="(%1)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1103B31"/>
    <w:multiLevelType w:val="hybridMultilevel"/>
    <w:tmpl w:val="1CA8C048"/>
    <w:lvl w:ilvl="0" w:tplc="AE1E4A2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1B7552"/>
    <w:multiLevelType w:val="hybridMultilevel"/>
    <w:tmpl w:val="B610F26E"/>
    <w:lvl w:ilvl="0" w:tplc="11C04E76">
      <w:start w:val="1"/>
      <w:numFmt w:val="taiwaneseCountingThousand"/>
      <w:lvlText w:val="%1、"/>
      <w:lvlJc w:val="left"/>
      <w:pPr>
        <w:ind w:left="1914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7" w15:restartNumberingAfterBreak="0">
    <w:nsid w:val="16501D24"/>
    <w:multiLevelType w:val="hybridMultilevel"/>
    <w:tmpl w:val="4608FDF0"/>
    <w:lvl w:ilvl="0" w:tplc="A19C4A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047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809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12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C2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2A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8A0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65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AD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6F93"/>
    <w:multiLevelType w:val="hybridMultilevel"/>
    <w:tmpl w:val="3B78EB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371DEB"/>
    <w:multiLevelType w:val="hybridMultilevel"/>
    <w:tmpl w:val="E76809AC"/>
    <w:lvl w:ilvl="0" w:tplc="23084510">
      <w:start w:val="1"/>
      <w:numFmt w:val="taiwaneseCountingThousand"/>
      <w:lvlText w:val="(%1)"/>
      <w:lvlJc w:val="left"/>
      <w:pPr>
        <w:ind w:left="1669" w:hanging="480"/>
      </w:pPr>
      <w:rPr>
        <w:rFonts w:ascii="標楷體" w:eastAsia="標楷體" w:hAnsi="標楷體" w:hint="default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642D8"/>
    <w:multiLevelType w:val="hybridMultilevel"/>
    <w:tmpl w:val="4A28555A"/>
    <w:lvl w:ilvl="0" w:tplc="C3B0DF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4EA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AE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285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A6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B3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8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44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2D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6B66"/>
    <w:multiLevelType w:val="hybridMultilevel"/>
    <w:tmpl w:val="F8441076"/>
    <w:lvl w:ilvl="0" w:tplc="0C72F33A">
      <w:start w:val="1"/>
      <w:numFmt w:val="taiwaneseCountingThousand"/>
      <w:lvlText w:val="(%1)"/>
      <w:lvlJc w:val="left"/>
      <w:pPr>
        <w:ind w:left="1669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E484A"/>
    <w:multiLevelType w:val="hybridMultilevel"/>
    <w:tmpl w:val="FF365C9E"/>
    <w:lvl w:ilvl="0" w:tplc="DBDC2130">
      <w:start w:val="1"/>
      <w:numFmt w:val="taiwaneseCountingThousand"/>
      <w:lvlText w:val="(%1)"/>
      <w:lvlJc w:val="left"/>
      <w:pPr>
        <w:ind w:left="10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13" w15:restartNumberingAfterBreak="0">
    <w:nsid w:val="26623B51"/>
    <w:multiLevelType w:val="hybridMultilevel"/>
    <w:tmpl w:val="AE324AC2"/>
    <w:lvl w:ilvl="0" w:tplc="579EAB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E79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DF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261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CC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24E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6EE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46D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47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12A36"/>
    <w:multiLevelType w:val="hybridMultilevel"/>
    <w:tmpl w:val="45D697CC"/>
    <w:lvl w:ilvl="0" w:tplc="DF9634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E31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C42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03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061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84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E2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ECB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88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57F"/>
    <w:multiLevelType w:val="hybridMultilevel"/>
    <w:tmpl w:val="646AA090"/>
    <w:lvl w:ilvl="0" w:tplc="5CF808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CD9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65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A06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028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06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267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AD3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C72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CFE"/>
    <w:multiLevelType w:val="hybridMultilevel"/>
    <w:tmpl w:val="2184162C"/>
    <w:lvl w:ilvl="0" w:tplc="094046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C28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89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E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636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AD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E61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048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063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532"/>
    <w:multiLevelType w:val="hybridMultilevel"/>
    <w:tmpl w:val="7362EA66"/>
    <w:lvl w:ilvl="0" w:tplc="8FDEB9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0E87202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FC7B2C"/>
    <w:multiLevelType w:val="hybridMultilevel"/>
    <w:tmpl w:val="A2F080AC"/>
    <w:lvl w:ilvl="0" w:tplc="C556222C">
      <w:start w:val="1"/>
      <w:numFmt w:val="taiwaneseCountingThousand"/>
      <w:lvlText w:val="(%1)"/>
      <w:lvlJc w:val="left"/>
      <w:pPr>
        <w:ind w:left="2324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9" w15:restartNumberingAfterBreak="0">
    <w:nsid w:val="3761365A"/>
    <w:multiLevelType w:val="hybridMultilevel"/>
    <w:tmpl w:val="D24C3240"/>
    <w:lvl w:ilvl="0" w:tplc="4BA20B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656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808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EBE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292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68A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2E6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84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29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20609"/>
    <w:multiLevelType w:val="hybridMultilevel"/>
    <w:tmpl w:val="79867338"/>
    <w:lvl w:ilvl="0" w:tplc="BCFEF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AF5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C9F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62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CA5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6D6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8E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A57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CB3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C2837"/>
    <w:multiLevelType w:val="hybridMultilevel"/>
    <w:tmpl w:val="37BC8A26"/>
    <w:lvl w:ilvl="0" w:tplc="F09AE1F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23084510">
      <w:start w:val="1"/>
      <w:numFmt w:val="taiwaneseCountingThousand"/>
      <w:lvlText w:val="(%2)"/>
      <w:lvlJc w:val="left"/>
      <w:pPr>
        <w:ind w:left="1669" w:hanging="480"/>
      </w:pPr>
      <w:rPr>
        <w:rFonts w:ascii="標楷體" w:eastAsia="標楷體" w:hAnsi="標楷體" w:hint="default"/>
        <w:b/>
        <w:sz w:val="24"/>
        <w:lang w:val="en-US"/>
      </w:rPr>
    </w:lvl>
    <w:lvl w:ilvl="2" w:tplc="607CE9B2">
      <w:start w:val="3"/>
      <w:numFmt w:val="taiwaneseCountingThousand"/>
      <w:lvlText w:val="%3、"/>
      <w:lvlJc w:val="left"/>
      <w:pPr>
        <w:ind w:left="2173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3E145601"/>
    <w:multiLevelType w:val="hybridMultilevel"/>
    <w:tmpl w:val="1D5C957C"/>
    <w:lvl w:ilvl="0" w:tplc="4802DA66">
      <w:start w:val="1"/>
      <w:numFmt w:val="decimal"/>
      <w:suff w:val="nothing"/>
      <w:lvlText w:val="(%1)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1510622"/>
    <w:multiLevelType w:val="hybridMultilevel"/>
    <w:tmpl w:val="06A41B94"/>
    <w:lvl w:ilvl="0" w:tplc="DBDC213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2700AF2"/>
    <w:multiLevelType w:val="hybridMultilevel"/>
    <w:tmpl w:val="12DCE538"/>
    <w:lvl w:ilvl="0" w:tplc="32207BE6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9A57A3"/>
    <w:multiLevelType w:val="hybridMultilevel"/>
    <w:tmpl w:val="B38ECBDE"/>
    <w:lvl w:ilvl="0" w:tplc="B688165C">
      <w:start w:val="1"/>
      <w:numFmt w:val="ideographLegalTraditional"/>
      <w:lvlText w:val="%1、"/>
      <w:lvlJc w:val="left"/>
      <w:pPr>
        <w:ind w:left="144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0AE7C2A"/>
    <w:multiLevelType w:val="hybridMultilevel"/>
    <w:tmpl w:val="3B78EB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1380848"/>
    <w:multiLevelType w:val="hybridMultilevel"/>
    <w:tmpl w:val="CB60D514"/>
    <w:lvl w:ilvl="0" w:tplc="11F40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82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25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044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88D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05E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807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8C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C52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93644"/>
    <w:multiLevelType w:val="hybridMultilevel"/>
    <w:tmpl w:val="2A06B400"/>
    <w:lvl w:ilvl="0" w:tplc="F15AA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CAC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A4C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63B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A1D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49D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EF4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2B0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C50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56252"/>
    <w:multiLevelType w:val="hybridMultilevel"/>
    <w:tmpl w:val="5CD01B0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10135BF"/>
    <w:multiLevelType w:val="hybridMultilevel"/>
    <w:tmpl w:val="268639FE"/>
    <w:lvl w:ilvl="0" w:tplc="34EC8E50">
      <w:start w:val="1"/>
      <w:numFmt w:val="taiwaneseCountingThousand"/>
      <w:lvlText w:val="%1、"/>
      <w:lvlJc w:val="left"/>
      <w:pPr>
        <w:ind w:left="1190" w:hanging="48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DC831E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060D74"/>
    <w:multiLevelType w:val="hybridMultilevel"/>
    <w:tmpl w:val="9DD6B9B8"/>
    <w:lvl w:ilvl="0" w:tplc="5A40C4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CA7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E2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D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8F7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838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E8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ABA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E98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94258"/>
    <w:multiLevelType w:val="hybridMultilevel"/>
    <w:tmpl w:val="C108FAAC"/>
    <w:lvl w:ilvl="0" w:tplc="688E98C8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275235"/>
    <w:multiLevelType w:val="hybridMultilevel"/>
    <w:tmpl w:val="0308842C"/>
    <w:lvl w:ilvl="0" w:tplc="ECF6349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13E58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CB9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A2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C9A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29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AB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B0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22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C03ED"/>
    <w:multiLevelType w:val="hybridMultilevel"/>
    <w:tmpl w:val="E5186C4E"/>
    <w:lvl w:ilvl="0" w:tplc="139E1110">
      <w:start w:val="1"/>
      <w:numFmt w:val="decimal"/>
      <w:suff w:val="nothing"/>
      <w:lvlText w:val="(%1).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35" w15:restartNumberingAfterBreak="0">
    <w:nsid w:val="6F5D0F97"/>
    <w:multiLevelType w:val="hybridMultilevel"/>
    <w:tmpl w:val="35F8B8E4"/>
    <w:lvl w:ilvl="0" w:tplc="7CCC18D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DBDC213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9E4C366">
      <w:start w:val="1"/>
      <w:numFmt w:val="decimal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9F69A1"/>
    <w:multiLevelType w:val="hybridMultilevel"/>
    <w:tmpl w:val="D0CA5B98"/>
    <w:lvl w:ilvl="0" w:tplc="3D823602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0C2B30"/>
    <w:multiLevelType w:val="hybridMultilevel"/>
    <w:tmpl w:val="88DCD732"/>
    <w:lvl w:ilvl="0" w:tplc="97727770">
      <w:start w:val="1"/>
      <w:numFmt w:val="decimal"/>
      <w:suff w:val="nothing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716637E0"/>
    <w:multiLevelType w:val="hybridMultilevel"/>
    <w:tmpl w:val="1F7C3C06"/>
    <w:lvl w:ilvl="0" w:tplc="B3787424">
      <w:start w:val="1"/>
      <w:numFmt w:val="bullet"/>
      <w:lvlText w:val="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  <w:szCs w:val="24"/>
      </w:rPr>
    </w:lvl>
    <w:lvl w:ilvl="1" w:tplc="2CD42EB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31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033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0B5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2D8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2A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8E3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8088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20BF4"/>
    <w:multiLevelType w:val="hybridMultilevel"/>
    <w:tmpl w:val="B610F26E"/>
    <w:lvl w:ilvl="0" w:tplc="11C04E76">
      <w:start w:val="1"/>
      <w:numFmt w:val="taiwaneseCountingThousand"/>
      <w:lvlText w:val="%1、"/>
      <w:lvlJc w:val="left"/>
      <w:pPr>
        <w:ind w:left="960" w:hanging="48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28C2F08"/>
    <w:multiLevelType w:val="hybridMultilevel"/>
    <w:tmpl w:val="05B40C84"/>
    <w:lvl w:ilvl="0" w:tplc="641AB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03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C4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088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6A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F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E0E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ECD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8FA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23F3E"/>
    <w:multiLevelType w:val="hybridMultilevel"/>
    <w:tmpl w:val="B610F26E"/>
    <w:lvl w:ilvl="0" w:tplc="11C04E76">
      <w:start w:val="1"/>
      <w:numFmt w:val="taiwaneseCountingThousand"/>
      <w:lvlText w:val="%1、"/>
      <w:lvlJc w:val="left"/>
      <w:pPr>
        <w:ind w:left="960" w:hanging="48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E112DE"/>
    <w:multiLevelType w:val="hybridMultilevel"/>
    <w:tmpl w:val="88DCD732"/>
    <w:lvl w:ilvl="0" w:tplc="97727770">
      <w:start w:val="1"/>
      <w:numFmt w:val="decimal"/>
      <w:suff w:val="nothing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7876061C"/>
    <w:multiLevelType w:val="hybridMultilevel"/>
    <w:tmpl w:val="1742BA5A"/>
    <w:lvl w:ilvl="0" w:tplc="AE36CD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451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01D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5E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603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0F8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0E8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87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C9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77869"/>
    <w:multiLevelType w:val="hybridMultilevel"/>
    <w:tmpl w:val="582AB134"/>
    <w:lvl w:ilvl="0" w:tplc="9C1416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A4D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AF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CA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C7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AC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2C7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EB6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DF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85AC2"/>
    <w:multiLevelType w:val="hybridMultilevel"/>
    <w:tmpl w:val="15361540"/>
    <w:lvl w:ilvl="0" w:tplc="A58EEC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0F5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622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A86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88C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E11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05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62E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CB1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0"/>
  </w:num>
  <w:num w:numId="4">
    <w:abstractNumId w:val="0"/>
  </w:num>
  <w:num w:numId="5">
    <w:abstractNumId w:val="2"/>
  </w:num>
  <w:num w:numId="6">
    <w:abstractNumId w:val="21"/>
  </w:num>
  <w:num w:numId="7">
    <w:abstractNumId w:val="11"/>
  </w:num>
  <w:num w:numId="8">
    <w:abstractNumId w:val="32"/>
  </w:num>
  <w:num w:numId="9">
    <w:abstractNumId w:val="12"/>
  </w:num>
  <w:num w:numId="10">
    <w:abstractNumId w:val="18"/>
  </w:num>
  <w:num w:numId="11">
    <w:abstractNumId w:val="24"/>
  </w:num>
  <w:num w:numId="12">
    <w:abstractNumId w:val="25"/>
  </w:num>
  <w:num w:numId="13">
    <w:abstractNumId w:val="23"/>
  </w:num>
  <w:num w:numId="14">
    <w:abstractNumId w:val="35"/>
  </w:num>
  <w:num w:numId="15">
    <w:abstractNumId w:val="8"/>
  </w:num>
  <w:num w:numId="16">
    <w:abstractNumId w:val="26"/>
  </w:num>
  <w:num w:numId="17">
    <w:abstractNumId w:val="6"/>
  </w:num>
  <w:num w:numId="18">
    <w:abstractNumId w:val="3"/>
  </w:num>
  <w:num w:numId="19">
    <w:abstractNumId w:val="9"/>
  </w:num>
  <w:num w:numId="20">
    <w:abstractNumId w:val="34"/>
  </w:num>
  <w:num w:numId="21">
    <w:abstractNumId w:val="29"/>
  </w:num>
  <w:num w:numId="22">
    <w:abstractNumId w:val="22"/>
  </w:num>
  <w:num w:numId="23">
    <w:abstractNumId w:val="37"/>
  </w:num>
  <w:num w:numId="24">
    <w:abstractNumId w:val="42"/>
  </w:num>
  <w:num w:numId="25">
    <w:abstractNumId w:val="38"/>
  </w:num>
  <w:num w:numId="26">
    <w:abstractNumId w:val="4"/>
  </w:num>
  <w:num w:numId="27">
    <w:abstractNumId w:val="36"/>
  </w:num>
  <w:num w:numId="28">
    <w:abstractNumId w:val="13"/>
  </w:num>
  <w:num w:numId="29">
    <w:abstractNumId w:val="16"/>
  </w:num>
  <w:num w:numId="30">
    <w:abstractNumId w:val="15"/>
  </w:num>
  <w:num w:numId="31">
    <w:abstractNumId w:val="1"/>
  </w:num>
  <w:num w:numId="32">
    <w:abstractNumId w:val="28"/>
  </w:num>
  <w:num w:numId="33">
    <w:abstractNumId w:val="27"/>
  </w:num>
  <w:num w:numId="34">
    <w:abstractNumId w:val="14"/>
  </w:num>
  <w:num w:numId="35">
    <w:abstractNumId w:val="45"/>
  </w:num>
  <w:num w:numId="36">
    <w:abstractNumId w:val="10"/>
  </w:num>
  <w:num w:numId="37">
    <w:abstractNumId w:val="43"/>
  </w:num>
  <w:num w:numId="38">
    <w:abstractNumId w:val="7"/>
  </w:num>
  <w:num w:numId="39">
    <w:abstractNumId w:val="19"/>
  </w:num>
  <w:num w:numId="40">
    <w:abstractNumId w:val="40"/>
  </w:num>
  <w:num w:numId="41">
    <w:abstractNumId w:val="33"/>
  </w:num>
  <w:num w:numId="42">
    <w:abstractNumId w:val="31"/>
  </w:num>
  <w:num w:numId="43">
    <w:abstractNumId w:val="44"/>
  </w:num>
  <w:num w:numId="44">
    <w:abstractNumId w:val="20"/>
  </w:num>
  <w:num w:numId="45">
    <w:abstractNumId w:val="4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F1"/>
    <w:rsid w:val="000053DA"/>
    <w:rsid w:val="00007F96"/>
    <w:rsid w:val="00022CFA"/>
    <w:rsid w:val="00035BB4"/>
    <w:rsid w:val="00037A32"/>
    <w:rsid w:val="0004221D"/>
    <w:rsid w:val="00043D3A"/>
    <w:rsid w:val="00044794"/>
    <w:rsid w:val="00060082"/>
    <w:rsid w:val="00060715"/>
    <w:rsid w:val="000610D5"/>
    <w:rsid w:val="00080BD5"/>
    <w:rsid w:val="000C49C0"/>
    <w:rsid w:val="000D4686"/>
    <w:rsid w:val="000D6E09"/>
    <w:rsid w:val="000E0340"/>
    <w:rsid w:val="000E4A55"/>
    <w:rsid w:val="000F3273"/>
    <w:rsid w:val="00104608"/>
    <w:rsid w:val="00114BE6"/>
    <w:rsid w:val="00134C91"/>
    <w:rsid w:val="00144348"/>
    <w:rsid w:val="001537E3"/>
    <w:rsid w:val="00165016"/>
    <w:rsid w:val="00172D7A"/>
    <w:rsid w:val="00182716"/>
    <w:rsid w:val="00183EF1"/>
    <w:rsid w:val="00185D89"/>
    <w:rsid w:val="00186454"/>
    <w:rsid w:val="0019172F"/>
    <w:rsid w:val="001A5A12"/>
    <w:rsid w:val="001A6BCE"/>
    <w:rsid w:val="001B3EDA"/>
    <w:rsid w:val="001F4497"/>
    <w:rsid w:val="001F77E1"/>
    <w:rsid w:val="00204A66"/>
    <w:rsid w:val="00207719"/>
    <w:rsid w:val="00215501"/>
    <w:rsid w:val="00216143"/>
    <w:rsid w:val="00242373"/>
    <w:rsid w:val="00251AA9"/>
    <w:rsid w:val="00253B54"/>
    <w:rsid w:val="0026438F"/>
    <w:rsid w:val="0026631F"/>
    <w:rsid w:val="00270D7C"/>
    <w:rsid w:val="00274741"/>
    <w:rsid w:val="00274AF5"/>
    <w:rsid w:val="0029642C"/>
    <w:rsid w:val="002B58EE"/>
    <w:rsid w:val="002B6856"/>
    <w:rsid w:val="002C6695"/>
    <w:rsid w:val="002D43EC"/>
    <w:rsid w:val="002E269B"/>
    <w:rsid w:val="002F5787"/>
    <w:rsid w:val="003064A3"/>
    <w:rsid w:val="00317BB4"/>
    <w:rsid w:val="0033597E"/>
    <w:rsid w:val="003857E5"/>
    <w:rsid w:val="003A7EB3"/>
    <w:rsid w:val="003B630B"/>
    <w:rsid w:val="003E6C98"/>
    <w:rsid w:val="00401366"/>
    <w:rsid w:val="00403387"/>
    <w:rsid w:val="00411FA2"/>
    <w:rsid w:val="00413195"/>
    <w:rsid w:val="0041427F"/>
    <w:rsid w:val="00426248"/>
    <w:rsid w:val="004422E9"/>
    <w:rsid w:val="004439B5"/>
    <w:rsid w:val="00496FDD"/>
    <w:rsid w:val="004A0CEC"/>
    <w:rsid w:val="004A16D7"/>
    <w:rsid w:val="004C1870"/>
    <w:rsid w:val="004C4CF5"/>
    <w:rsid w:val="004C53AF"/>
    <w:rsid w:val="004D1DE0"/>
    <w:rsid w:val="004F26DE"/>
    <w:rsid w:val="004F2D07"/>
    <w:rsid w:val="004F4507"/>
    <w:rsid w:val="005043A6"/>
    <w:rsid w:val="0051556A"/>
    <w:rsid w:val="0052763A"/>
    <w:rsid w:val="00536CF1"/>
    <w:rsid w:val="00537712"/>
    <w:rsid w:val="005413E6"/>
    <w:rsid w:val="005608C7"/>
    <w:rsid w:val="0056742A"/>
    <w:rsid w:val="00573989"/>
    <w:rsid w:val="00581F4F"/>
    <w:rsid w:val="005B572F"/>
    <w:rsid w:val="005D4BFB"/>
    <w:rsid w:val="005D7F10"/>
    <w:rsid w:val="005E17A8"/>
    <w:rsid w:val="005F1F92"/>
    <w:rsid w:val="006048B0"/>
    <w:rsid w:val="0061795F"/>
    <w:rsid w:val="006247F2"/>
    <w:rsid w:val="006533DF"/>
    <w:rsid w:val="00654E9E"/>
    <w:rsid w:val="00673C65"/>
    <w:rsid w:val="006775EE"/>
    <w:rsid w:val="006852DE"/>
    <w:rsid w:val="006878F4"/>
    <w:rsid w:val="00691D45"/>
    <w:rsid w:val="006939E9"/>
    <w:rsid w:val="00693CAF"/>
    <w:rsid w:val="006B5A45"/>
    <w:rsid w:val="006C1875"/>
    <w:rsid w:val="006F1213"/>
    <w:rsid w:val="006F1E38"/>
    <w:rsid w:val="006F2545"/>
    <w:rsid w:val="006F4B60"/>
    <w:rsid w:val="007119B2"/>
    <w:rsid w:val="007148BC"/>
    <w:rsid w:val="00715BF8"/>
    <w:rsid w:val="007237AF"/>
    <w:rsid w:val="007456F9"/>
    <w:rsid w:val="00770296"/>
    <w:rsid w:val="007775B2"/>
    <w:rsid w:val="00793B5D"/>
    <w:rsid w:val="007A743C"/>
    <w:rsid w:val="007C4B2F"/>
    <w:rsid w:val="007C7870"/>
    <w:rsid w:val="007E3B40"/>
    <w:rsid w:val="007E6191"/>
    <w:rsid w:val="007F2C0D"/>
    <w:rsid w:val="007F6032"/>
    <w:rsid w:val="00840BA8"/>
    <w:rsid w:val="00841019"/>
    <w:rsid w:val="008545A1"/>
    <w:rsid w:val="008572C8"/>
    <w:rsid w:val="0086226A"/>
    <w:rsid w:val="008710E8"/>
    <w:rsid w:val="00881FDF"/>
    <w:rsid w:val="00885984"/>
    <w:rsid w:val="008A74DA"/>
    <w:rsid w:val="008E31BC"/>
    <w:rsid w:val="008F1711"/>
    <w:rsid w:val="008F5765"/>
    <w:rsid w:val="00905FB8"/>
    <w:rsid w:val="00921D3F"/>
    <w:rsid w:val="0094026C"/>
    <w:rsid w:val="00967936"/>
    <w:rsid w:val="00973EAB"/>
    <w:rsid w:val="009745AC"/>
    <w:rsid w:val="009860A8"/>
    <w:rsid w:val="009B253B"/>
    <w:rsid w:val="009C3C6D"/>
    <w:rsid w:val="009E21C3"/>
    <w:rsid w:val="009E2E2D"/>
    <w:rsid w:val="009F2D64"/>
    <w:rsid w:val="00A037FA"/>
    <w:rsid w:val="00A167A4"/>
    <w:rsid w:val="00A21C2E"/>
    <w:rsid w:val="00A40349"/>
    <w:rsid w:val="00A62090"/>
    <w:rsid w:val="00A62157"/>
    <w:rsid w:val="00A64168"/>
    <w:rsid w:val="00A666A8"/>
    <w:rsid w:val="00A704B2"/>
    <w:rsid w:val="00A75564"/>
    <w:rsid w:val="00A95247"/>
    <w:rsid w:val="00AA200C"/>
    <w:rsid w:val="00AA62A3"/>
    <w:rsid w:val="00AC79A2"/>
    <w:rsid w:val="00AD7319"/>
    <w:rsid w:val="00AE6AEB"/>
    <w:rsid w:val="00B000BF"/>
    <w:rsid w:val="00B100FD"/>
    <w:rsid w:val="00B5381E"/>
    <w:rsid w:val="00B540CD"/>
    <w:rsid w:val="00B8679E"/>
    <w:rsid w:val="00B87B15"/>
    <w:rsid w:val="00B91FCE"/>
    <w:rsid w:val="00BB24EA"/>
    <w:rsid w:val="00BB7D0E"/>
    <w:rsid w:val="00BC2755"/>
    <w:rsid w:val="00BC759A"/>
    <w:rsid w:val="00BD385D"/>
    <w:rsid w:val="00BE6204"/>
    <w:rsid w:val="00BF1BB7"/>
    <w:rsid w:val="00BF5DD8"/>
    <w:rsid w:val="00C33C3C"/>
    <w:rsid w:val="00C424A5"/>
    <w:rsid w:val="00C53088"/>
    <w:rsid w:val="00C57FDD"/>
    <w:rsid w:val="00C65003"/>
    <w:rsid w:val="00C73356"/>
    <w:rsid w:val="00C85C83"/>
    <w:rsid w:val="00C94481"/>
    <w:rsid w:val="00CB6CBF"/>
    <w:rsid w:val="00CC2ABC"/>
    <w:rsid w:val="00CD246D"/>
    <w:rsid w:val="00CE4E20"/>
    <w:rsid w:val="00CF594E"/>
    <w:rsid w:val="00D01E3D"/>
    <w:rsid w:val="00D11C45"/>
    <w:rsid w:val="00D12B99"/>
    <w:rsid w:val="00D143DD"/>
    <w:rsid w:val="00D155FD"/>
    <w:rsid w:val="00D22B19"/>
    <w:rsid w:val="00D3039E"/>
    <w:rsid w:val="00D36931"/>
    <w:rsid w:val="00D37D95"/>
    <w:rsid w:val="00D44A9C"/>
    <w:rsid w:val="00D46BF6"/>
    <w:rsid w:val="00D50459"/>
    <w:rsid w:val="00D662D1"/>
    <w:rsid w:val="00D6739D"/>
    <w:rsid w:val="00D72B5F"/>
    <w:rsid w:val="00D74F36"/>
    <w:rsid w:val="00D808D3"/>
    <w:rsid w:val="00D921E1"/>
    <w:rsid w:val="00D92EBF"/>
    <w:rsid w:val="00DA4BF4"/>
    <w:rsid w:val="00DA6E15"/>
    <w:rsid w:val="00DC5010"/>
    <w:rsid w:val="00DD0193"/>
    <w:rsid w:val="00DE58CD"/>
    <w:rsid w:val="00DE66A1"/>
    <w:rsid w:val="00DF44D7"/>
    <w:rsid w:val="00E10589"/>
    <w:rsid w:val="00E13526"/>
    <w:rsid w:val="00E1424D"/>
    <w:rsid w:val="00E30380"/>
    <w:rsid w:val="00E41772"/>
    <w:rsid w:val="00E47F9A"/>
    <w:rsid w:val="00E561A6"/>
    <w:rsid w:val="00E71A65"/>
    <w:rsid w:val="00E94350"/>
    <w:rsid w:val="00E94C27"/>
    <w:rsid w:val="00EA33EF"/>
    <w:rsid w:val="00EB2569"/>
    <w:rsid w:val="00EB73E3"/>
    <w:rsid w:val="00EC07EC"/>
    <w:rsid w:val="00EC6401"/>
    <w:rsid w:val="00EC7A2E"/>
    <w:rsid w:val="00EE4EED"/>
    <w:rsid w:val="00EE51ED"/>
    <w:rsid w:val="00F13180"/>
    <w:rsid w:val="00F17C57"/>
    <w:rsid w:val="00F26459"/>
    <w:rsid w:val="00F43AE3"/>
    <w:rsid w:val="00F5094C"/>
    <w:rsid w:val="00F5482A"/>
    <w:rsid w:val="00F563F4"/>
    <w:rsid w:val="00F567FA"/>
    <w:rsid w:val="00F834F1"/>
    <w:rsid w:val="00F83620"/>
    <w:rsid w:val="00F83FAE"/>
    <w:rsid w:val="00F85BBF"/>
    <w:rsid w:val="00F90592"/>
    <w:rsid w:val="00F95253"/>
    <w:rsid w:val="00FA401C"/>
    <w:rsid w:val="00FA56FE"/>
    <w:rsid w:val="00FA621A"/>
    <w:rsid w:val="00FA6677"/>
    <w:rsid w:val="00FC0268"/>
    <w:rsid w:val="00FC44D1"/>
    <w:rsid w:val="00FC64BF"/>
    <w:rsid w:val="00FC716F"/>
    <w:rsid w:val="00FD7763"/>
    <w:rsid w:val="00FE79D8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A8C093E"/>
  <w15:chartTrackingRefBased/>
  <w15:docId w15:val="{1F36D809-619D-4294-8BF6-61DC4FC3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6677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FA6677"/>
  </w:style>
  <w:style w:type="paragraph" w:styleId="a5">
    <w:name w:val="header"/>
    <w:basedOn w:val="a"/>
    <w:link w:val="a6"/>
    <w:unhideWhenUsed/>
    <w:rsid w:val="00D37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7D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D95"/>
    <w:rPr>
      <w:sz w:val="20"/>
      <w:szCs w:val="20"/>
    </w:rPr>
  </w:style>
  <w:style w:type="table" w:styleId="a9">
    <w:name w:val="Table Grid"/>
    <w:basedOn w:val="a1"/>
    <w:rsid w:val="00A21C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C716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C716F"/>
  </w:style>
  <w:style w:type="paragraph" w:styleId="HTML">
    <w:name w:val="HTML Preformatted"/>
    <w:basedOn w:val="a"/>
    <w:link w:val="HTML0"/>
    <w:rsid w:val="00C65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65003"/>
    <w:rPr>
      <w:rFonts w:ascii="細明體" w:eastAsia="細明體" w:hAnsi="細明體" w:cs="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7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679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D46BF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46BF6"/>
    <w:pPr>
      <w:widowControl/>
      <w:spacing w:before="100" w:beforeAutospacing="1" w:after="100" w:afterAutospacing="1" w:line="460" w:lineRule="exact"/>
      <w:ind w:firstLineChars="200" w:firstLine="200"/>
    </w:pPr>
    <w:rPr>
      <w:rFonts w:ascii="新細明體" w:eastAsia="標楷體" w:hAnsi="新細明體" w:cs="新細明體"/>
      <w:kern w:val="0"/>
      <w:szCs w:val="24"/>
    </w:rPr>
  </w:style>
  <w:style w:type="paragraph" w:styleId="af">
    <w:name w:val="No Spacing"/>
    <w:uiPriority w:val="1"/>
    <w:qFormat/>
    <w:rsid w:val="00D46BF6"/>
    <w:pPr>
      <w:widowControl w:val="0"/>
      <w:ind w:firstLineChars="200" w:firstLine="200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wen.chen\Downloads\&#12304;&#31684;&#20363;&#12305;&#37291;&#30274;&#20107;&#25925;&#26681;&#26412;&#21407;&#22240;&#20998;&#26512;&#21450;&#25913;&#21892;&#20998;&#26512;&#22577;&#21578;&#26684;&#24335;_v20241030%20(3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635B-7E6D-45EE-B5AB-0A9B3FA1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【範例】醫療事故根本原因分析及改善分析報告格式_v20241030 (3)</Template>
  <TotalTime>12</TotalTime>
  <Pages>8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陳嘉文專員</dc:creator>
  <cp:keywords/>
  <dc:description/>
  <cp:lastModifiedBy>陳嘉文專員</cp:lastModifiedBy>
  <cp:revision>5</cp:revision>
  <cp:lastPrinted>2023-04-28T07:47:00Z</cp:lastPrinted>
  <dcterms:created xsi:type="dcterms:W3CDTF">2025-05-29T02:11:00Z</dcterms:created>
  <dcterms:modified xsi:type="dcterms:W3CDTF">2025-06-06T01:57:00Z</dcterms:modified>
</cp:coreProperties>
</file>